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DC20C" w14:textId="0403BA3A" w:rsidR="00AA7471" w:rsidRPr="00B93D6E" w:rsidRDefault="005D5C9A" w:rsidP="00C33287">
      <w:pPr>
        <w:jc w:val="right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INDEPENDENT CONTRACTOR</w:t>
      </w:r>
      <w:r w:rsidR="00C33287" w:rsidRPr="00B93D6E">
        <w:rPr>
          <w:rFonts w:ascii="Calibri Light" w:hAnsi="Calibri Light"/>
          <w:b/>
          <w:sz w:val="20"/>
          <w:szCs w:val="20"/>
        </w:rPr>
        <w:t xml:space="preserve"> APPLICATION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1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0"/>
        <w:gridCol w:w="518"/>
        <w:gridCol w:w="200"/>
        <w:gridCol w:w="91"/>
        <w:gridCol w:w="360"/>
        <w:gridCol w:w="25"/>
        <w:gridCol w:w="423"/>
        <w:gridCol w:w="226"/>
        <w:gridCol w:w="344"/>
        <w:gridCol w:w="479"/>
        <w:gridCol w:w="42"/>
        <w:gridCol w:w="438"/>
        <w:gridCol w:w="271"/>
        <w:gridCol w:w="272"/>
        <w:gridCol w:w="628"/>
        <w:gridCol w:w="898"/>
      </w:tblGrid>
      <w:tr w:rsidR="00A35524" w:rsidRPr="00C33287" w14:paraId="714CA313" w14:textId="77777777" w:rsidTr="00AA7471">
        <w:trPr>
          <w:trHeight w:hRule="exact" w:val="288"/>
        </w:trPr>
        <w:tc>
          <w:tcPr>
            <w:tcW w:w="10252" w:type="dxa"/>
            <w:gridSpan w:val="28"/>
            <w:shd w:val="clear" w:color="auto" w:fill="D9D9D9" w:themeFill="background1" w:themeFillShade="D9"/>
            <w:vAlign w:val="center"/>
          </w:tcPr>
          <w:p w14:paraId="717A0632" w14:textId="77777777" w:rsidR="00A35524" w:rsidRPr="00C33287" w:rsidRDefault="009C220D" w:rsidP="00AA7471">
            <w:pPr>
              <w:pStyle w:val="Heading1"/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>Applicant Information</w:t>
            </w:r>
          </w:p>
        </w:tc>
      </w:tr>
      <w:tr w:rsidR="003633CA" w:rsidRPr="00C33287" w14:paraId="39325C3C" w14:textId="77777777" w:rsidTr="00DB2281">
        <w:trPr>
          <w:trHeight w:hRule="exact" w:val="403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-3055248"/>
              <w:lock w:val="contentLocked"/>
              <w:placeholder>
                <w:docPart w:val="0F9B26ED6104404C83478947562A775E"/>
              </w:placeholder>
              <w:group/>
            </w:sdtPr>
            <w:sdtEndPr/>
            <w:sdtContent>
              <w:p w14:paraId="2418F3EF" w14:textId="77777777" w:rsidR="003633CA" w:rsidRPr="00C33287" w:rsidRDefault="003633CA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Last Name</w:t>
                </w:r>
              </w:p>
            </w:sdtContent>
          </w:sdt>
        </w:tc>
        <w:tc>
          <w:tcPr>
            <w:tcW w:w="3203" w:type="dxa"/>
            <w:gridSpan w:val="9"/>
            <w:vAlign w:val="center"/>
          </w:tcPr>
          <w:p w14:paraId="6C52DE2E" w14:textId="77777777" w:rsidR="003633CA" w:rsidRPr="003633CA" w:rsidRDefault="003633CA" w:rsidP="002A733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641" w:type="dxa"/>
            <w:vAlign w:val="center"/>
          </w:tcPr>
          <w:sdt>
            <w:sdtPr>
              <w:rPr>
                <w:rFonts w:ascii="Calibri Light" w:hAnsi="Calibri Light"/>
              </w:rPr>
              <w:id w:val="-1712341184"/>
              <w:lock w:val="contentLocked"/>
              <w:placeholder>
                <w:docPart w:val="0F9B26ED6104404C83478947562A775E"/>
              </w:placeholder>
              <w:group/>
            </w:sdtPr>
            <w:sdtEndPr/>
            <w:sdtContent>
              <w:p w14:paraId="42227A0E" w14:textId="77777777" w:rsidR="003633CA" w:rsidRPr="00C33287" w:rsidRDefault="003633CA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First</w:t>
                </w:r>
              </w:p>
            </w:sdtContent>
          </w:sdt>
        </w:tc>
        <w:tc>
          <w:tcPr>
            <w:tcW w:w="2230" w:type="dxa"/>
            <w:gridSpan w:val="8"/>
            <w:vAlign w:val="center"/>
          </w:tcPr>
          <w:p w14:paraId="3FB141EE" w14:textId="77777777" w:rsidR="003633CA" w:rsidRPr="003633CA" w:rsidRDefault="003633CA" w:rsidP="002A733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486" w:type="dxa"/>
            <w:vAlign w:val="center"/>
          </w:tcPr>
          <w:sdt>
            <w:sdtPr>
              <w:rPr>
                <w:rFonts w:ascii="Calibri Light" w:hAnsi="Calibri Light"/>
              </w:rPr>
              <w:id w:val="6464083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E3B0EF2" w14:textId="77777777" w:rsidR="003633CA" w:rsidRPr="00C33287" w:rsidRDefault="003633CA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M.I.</w:t>
                </w:r>
              </w:p>
            </w:sdtContent>
          </w:sdt>
        </w:tc>
        <w:tc>
          <w:tcPr>
            <w:tcW w:w="487" w:type="dxa"/>
            <w:gridSpan w:val="2"/>
            <w:vAlign w:val="center"/>
          </w:tcPr>
          <w:p w14:paraId="0AB91855" w14:textId="77777777" w:rsidR="003633CA" w:rsidRPr="003633CA" w:rsidRDefault="003633CA" w:rsidP="002A733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79E7341D" w14:textId="77777777" w:rsidR="003633CA" w:rsidRPr="00C33287" w:rsidRDefault="007B324D" w:rsidP="002A733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DOB</w:t>
            </w:r>
          </w:p>
        </w:tc>
        <w:tc>
          <w:tcPr>
            <w:tcW w:w="1556" w:type="dxa"/>
            <w:gridSpan w:val="2"/>
            <w:vAlign w:val="center"/>
          </w:tcPr>
          <w:p w14:paraId="35C7486D" w14:textId="77777777" w:rsidR="003633CA" w:rsidRPr="003633CA" w:rsidRDefault="003633CA" w:rsidP="002A733C">
            <w:pPr>
              <w:rPr>
                <w:rFonts w:ascii="Calibri Light" w:hAnsi="Calibri Light"/>
                <w:b/>
              </w:rPr>
            </w:pPr>
          </w:p>
        </w:tc>
      </w:tr>
      <w:tr w:rsidR="004C2FEE" w:rsidRPr="00C33287" w14:paraId="40DDE1C8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sdt>
            <w:sdtPr>
              <w:rPr>
                <w:rFonts w:ascii="Calibri Light" w:hAnsi="Calibri Light"/>
              </w:rPr>
              <w:id w:val="108186735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C092D15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Street Address</w:t>
                </w:r>
              </w:p>
            </w:sdtContent>
          </w:sdt>
        </w:tc>
        <w:tc>
          <w:tcPr>
            <w:tcW w:w="5910" w:type="dxa"/>
            <w:gridSpan w:val="17"/>
            <w:vAlign w:val="center"/>
          </w:tcPr>
          <w:p w14:paraId="67135CD0" w14:textId="77777777" w:rsidR="004C2FEE" w:rsidRPr="003633CA" w:rsidRDefault="004C2FEE" w:rsidP="002A733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523" w:type="dxa"/>
            <w:gridSpan w:val="5"/>
            <w:vAlign w:val="center"/>
          </w:tcPr>
          <w:p w14:paraId="6CDC7DC3" w14:textId="77777777" w:rsidR="004C2FEE" w:rsidRPr="00C33287" w:rsidRDefault="004C2FEE" w:rsidP="002A733C">
            <w:pPr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61D198C0" w14:textId="77777777" w:rsidR="004C2FEE" w:rsidRPr="00C33287" w:rsidRDefault="004C2FEE" w:rsidP="002A733C">
            <w:pPr>
              <w:rPr>
                <w:rFonts w:ascii="Calibri Light" w:hAnsi="Calibri Light"/>
              </w:rPr>
            </w:pPr>
          </w:p>
        </w:tc>
      </w:tr>
      <w:tr w:rsidR="008D40FF" w:rsidRPr="00C33287" w14:paraId="6AC4BD39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sdt>
            <w:sdtPr>
              <w:rPr>
                <w:rFonts w:ascii="Calibri Light" w:hAnsi="Calibri Light"/>
              </w:rPr>
              <w:id w:val="4870665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B2B7BF1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City</w:t>
                </w:r>
              </w:p>
            </w:sdtContent>
          </w:sdt>
        </w:tc>
        <w:tc>
          <w:tcPr>
            <w:tcW w:w="3569" w:type="dxa"/>
            <w:gridSpan w:val="11"/>
            <w:vAlign w:val="center"/>
          </w:tcPr>
          <w:p w14:paraId="6E3E8E8F" w14:textId="77777777" w:rsidR="004C2FEE" w:rsidRPr="003633CA" w:rsidRDefault="004C2FEE" w:rsidP="002A733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641" w:type="dxa"/>
            <w:vAlign w:val="center"/>
          </w:tcPr>
          <w:sdt>
            <w:sdtPr>
              <w:rPr>
                <w:rFonts w:ascii="Calibri Light" w:hAnsi="Calibri Light"/>
              </w:rPr>
              <w:id w:val="-3644489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0F0051F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State</w:t>
                </w:r>
              </w:p>
            </w:sdtContent>
          </w:sdt>
        </w:tc>
        <w:tc>
          <w:tcPr>
            <w:tcW w:w="2230" w:type="dxa"/>
            <w:gridSpan w:val="8"/>
            <w:vAlign w:val="center"/>
          </w:tcPr>
          <w:p w14:paraId="43017C29" w14:textId="77777777" w:rsidR="004C2FEE" w:rsidRPr="003633CA" w:rsidRDefault="004C2FEE" w:rsidP="002A733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28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-17596665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B04FB26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ZIP</w:t>
                </w:r>
              </w:p>
            </w:sdtContent>
          </w:sdt>
        </w:tc>
        <w:tc>
          <w:tcPr>
            <w:tcW w:w="2551" w:type="dxa"/>
            <w:gridSpan w:val="5"/>
            <w:vAlign w:val="center"/>
          </w:tcPr>
          <w:p w14:paraId="7923BADE" w14:textId="77777777" w:rsidR="004C2FEE" w:rsidRPr="003633CA" w:rsidRDefault="004C2FEE" w:rsidP="002A733C">
            <w:pPr>
              <w:rPr>
                <w:rFonts w:ascii="Calibri Light" w:hAnsi="Calibri Light"/>
                <w:b/>
              </w:rPr>
            </w:pPr>
          </w:p>
        </w:tc>
      </w:tr>
      <w:tr w:rsidR="00C90A29" w:rsidRPr="00C33287" w14:paraId="76DABA64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sdt>
            <w:sdtPr>
              <w:rPr>
                <w:rFonts w:ascii="Calibri Light" w:hAnsi="Calibri Light"/>
              </w:rPr>
              <w:id w:val="8250123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89C272D" w14:textId="77777777" w:rsidR="00C90A29" w:rsidRPr="00C33287" w:rsidRDefault="00C90A29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Phone</w:t>
                </w:r>
              </w:p>
            </w:sdtContent>
          </w:sdt>
        </w:tc>
        <w:tc>
          <w:tcPr>
            <w:tcW w:w="3569" w:type="dxa"/>
            <w:gridSpan w:val="11"/>
            <w:vAlign w:val="center"/>
          </w:tcPr>
          <w:p w14:paraId="39979961" w14:textId="77777777" w:rsidR="00C90A29" w:rsidRPr="003633CA" w:rsidRDefault="00C90A29" w:rsidP="002A733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-139534691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7E3E247" w14:textId="77777777" w:rsidR="00C90A29" w:rsidRPr="00C33287" w:rsidRDefault="00C90A29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E-mail Address</w:t>
                </w:r>
              </w:p>
            </w:sdtContent>
          </w:sdt>
        </w:tc>
        <w:tc>
          <w:tcPr>
            <w:tcW w:w="4577" w:type="dxa"/>
            <w:gridSpan w:val="13"/>
            <w:vAlign w:val="center"/>
          </w:tcPr>
          <w:p w14:paraId="4C6C6E92" w14:textId="77777777" w:rsidR="00C90A29" w:rsidRPr="00157230" w:rsidRDefault="00C90A29" w:rsidP="002A733C">
            <w:pPr>
              <w:rPr>
                <w:rFonts w:ascii="Calibri Light" w:hAnsi="Calibri Light"/>
                <w:b/>
              </w:rPr>
            </w:pPr>
          </w:p>
        </w:tc>
      </w:tr>
      <w:tr w:rsidR="008D40FF" w:rsidRPr="00C33287" w14:paraId="0369ABE7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sdt>
            <w:sdtPr>
              <w:rPr>
                <w:rFonts w:ascii="Calibri Light" w:hAnsi="Calibri Light"/>
              </w:rPr>
              <w:id w:val="-10698097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02D88FC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Date Available</w:t>
                </w:r>
              </w:p>
            </w:sdtContent>
          </w:sdt>
        </w:tc>
        <w:tc>
          <w:tcPr>
            <w:tcW w:w="2134" w:type="dxa"/>
            <w:gridSpan w:val="6"/>
            <w:vAlign w:val="center"/>
          </w:tcPr>
          <w:p w14:paraId="2DED12B9" w14:textId="77777777" w:rsidR="004C2FEE" w:rsidRPr="003633CA" w:rsidRDefault="004C2FEE" w:rsidP="002A733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546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8845958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AF4219D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Social Security No.</w:t>
                </w:r>
              </w:p>
            </w:sdtContent>
          </w:sdt>
        </w:tc>
        <w:tc>
          <w:tcPr>
            <w:tcW w:w="1878" w:type="dxa"/>
            <w:gridSpan w:val="7"/>
            <w:vAlign w:val="center"/>
          </w:tcPr>
          <w:p w14:paraId="02BA7F25" w14:textId="77777777" w:rsidR="004C2FEE" w:rsidRPr="00157230" w:rsidRDefault="004C2FEE" w:rsidP="002A733C">
            <w:pPr>
              <w:rPr>
                <w:rFonts w:ascii="Calibri Light" w:hAnsi="Calibri Light"/>
              </w:rPr>
            </w:pPr>
          </w:p>
        </w:tc>
        <w:tc>
          <w:tcPr>
            <w:tcW w:w="1325" w:type="dxa"/>
            <w:gridSpan w:val="4"/>
            <w:vAlign w:val="center"/>
          </w:tcPr>
          <w:sdt>
            <w:sdtPr>
              <w:rPr>
                <w:rFonts w:ascii="Calibri Light" w:hAnsi="Calibri Light"/>
              </w:rPr>
              <w:id w:val="83765802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7AC72B3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Desired Salary</w:t>
                </w:r>
              </w:p>
            </w:sdtContent>
          </w:sdt>
        </w:tc>
        <w:tc>
          <w:tcPr>
            <w:tcW w:w="2106" w:type="dxa"/>
            <w:gridSpan w:val="4"/>
            <w:vAlign w:val="center"/>
          </w:tcPr>
          <w:p w14:paraId="3DB92914" w14:textId="77777777" w:rsidR="004C2FEE" w:rsidRPr="00EF44CA" w:rsidRDefault="004C2FEE" w:rsidP="002A733C">
            <w:pPr>
              <w:rPr>
                <w:rFonts w:ascii="Calibri Light" w:hAnsi="Calibri Light"/>
                <w:b/>
              </w:rPr>
            </w:pPr>
          </w:p>
        </w:tc>
      </w:tr>
      <w:tr w:rsidR="004C2FEE" w:rsidRPr="00C33287" w14:paraId="5693E8DB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sdt>
            <w:sdtPr>
              <w:rPr>
                <w:rFonts w:ascii="Calibri Light" w:hAnsi="Calibri Light"/>
              </w:rPr>
              <w:id w:val="-154243229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7F462E9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Position Applied for</w:t>
                </w:r>
              </w:p>
            </w:sdtContent>
          </w:sdt>
        </w:tc>
        <w:tc>
          <w:tcPr>
            <w:tcW w:w="8607" w:type="dxa"/>
            <w:gridSpan w:val="22"/>
            <w:vAlign w:val="center"/>
          </w:tcPr>
          <w:p w14:paraId="45833BA4" w14:textId="77777777" w:rsidR="004C2FEE" w:rsidRPr="00EF44CA" w:rsidRDefault="004C2FEE" w:rsidP="002A733C">
            <w:pPr>
              <w:rPr>
                <w:rFonts w:ascii="Calibri Light" w:hAnsi="Calibri Light"/>
                <w:b/>
              </w:rPr>
            </w:pPr>
          </w:p>
        </w:tc>
      </w:tr>
      <w:tr w:rsidR="008D40FF" w:rsidRPr="00C33287" w14:paraId="19C0686C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sdt>
            <w:sdtPr>
              <w:rPr>
                <w:rFonts w:ascii="Calibri Light" w:hAnsi="Calibri Light"/>
              </w:rPr>
              <w:id w:val="24924556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358F114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Are you a citizen of the United States?</w:t>
                </w:r>
              </w:p>
            </w:sdtContent>
          </w:sdt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62545BD" w14:textId="77777777" w:rsidR="004C2FEE" w:rsidRPr="00C33287" w:rsidRDefault="00BD0340" w:rsidP="00A73F4C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2101214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C2FEE" w:rsidRPr="00C33287">
                  <w:rPr>
                    <w:rFonts w:ascii="Calibri Light" w:hAnsi="Calibri Light"/>
                  </w:rPr>
                  <w:t>YES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 </w:t>
            </w:r>
            <w:r w:rsidR="00A73F4C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4C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A73F4C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EF12359" w14:textId="77777777" w:rsidR="004C2FEE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92954938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C2FEE" w:rsidRPr="00C33287">
                  <w:rPr>
                    <w:rFonts w:ascii="Calibri Light" w:hAnsi="Calibri Light"/>
                  </w:rPr>
                  <w:t>NO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FEE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3478" w:type="dxa"/>
            <w:gridSpan w:val="12"/>
            <w:vAlign w:val="center"/>
          </w:tcPr>
          <w:sdt>
            <w:sdtPr>
              <w:rPr>
                <w:rFonts w:ascii="Calibri Light" w:hAnsi="Calibri Light"/>
              </w:rPr>
              <w:id w:val="-32050766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3E5F64E" w14:textId="77777777" w:rsidR="004C2FEE" w:rsidRPr="00C33287" w:rsidRDefault="004C2FEE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If no, are you authorized to work in the U.S.?</w:t>
                </w:r>
              </w:p>
            </w:sdtContent>
          </w:sdt>
        </w:tc>
        <w:tc>
          <w:tcPr>
            <w:tcW w:w="916" w:type="dxa"/>
            <w:gridSpan w:val="2"/>
            <w:vAlign w:val="center"/>
          </w:tcPr>
          <w:p w14:paraId="0826FA89" w14:textId="77777777" w:rsidR="004C2FEE" w:rsidRPr="00C33287" w:rsidRDefault="004C2FEE" w:rsidP="00CA28E6">
            <w:pPr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 xml:space="preserve">YES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 w:rsidR="00BD0340">
              <w:rPr>
                <w:rStyle w:val="CheckBoxChar"/>
                <w:rFonts w:ascii="Calibri Light" w:hAnsi="Calibri Light"/>
              </w:rPr>
            </w:r>
            <w:r w:rsidR="00BD0340"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A661855" w14:textId="77777777" w:rsidR="004C2FEE" w:rsidRPr="00C33287" w:rsidRDefault="004C2FEE" w:rsidP="00CA28E6">
            <w:pPr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 xml:space="preserve">NO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 w:rsidR="00BD0340">
              <w:rPr>
                <w:rStyle w:val="CheckBoxChar"/>
                <w:rFonts w:ascii="Calibri Light" w:hAnsi="Calibri Light"/>
              </w:rPr>
            </w:r>
            <w:r w:rsidR="00BD0340"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</w:tr>
      <w:tr w:rsidR="008D40FF" w:rsidRPr="00C33287" w14:paraId="5DF5B8A8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sdt>
            <w:sdtPr>
              <w:rPr>
                <w:rFonts w:ascii="Calibri Light" w:hAnsi="Calibri Light"/>
              </w:rPr>
              <w:id w:val="-13353020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572AE29" w14:textId="77777777" w:rsidR="007229D0" w:rsidRPr="00C33287" w:rsidRDefault="00C33287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 xml:space="preserve">Have you ever been convicted of a </w:t>
                </w:r>
                <w:r>
                  <w:rPr>
                    <w:rFonts w:ascii="Calibri Light" w:hAnsi="Calibri Light"/>
                  </w:rPr>
                  <w:t>misdemeanor?</w:t>
                </w:r>
              </w:p>
            </w:sdtContent>
          </w:sdt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B9013D8" w14:textId="77777777" w:rsidR="007229D0" w:rsidRPr="00C33287" w:rsidRDefault="00BD0340" w:rsidP="00A73F4C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128254139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229D0" w:rsidRPr="00C33287">
                  <w:rPr>
                    <w:rFonts w:ascii="Calibri Light" w:hAnsi="Calibri Light"/>
                  </w:rPr>
                  <w:t>YES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</w:t>
            </w:r>
            <w:r w:rsidR="007229D0" w:rsidRPr="00C33287">
              <w:rPr>
                <w:rFonts w:ascii="Calibri Light" w:hAnsi="Calibri Light"/>
              </w:rPr>
              <w:t xml:space="preserve"> </w:t>
            </w:r>
            <w:r w:rsidR="00A73F4C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4C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A73F4C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155FABF" w14:textId="77777777" w:rsidR="007229D0" w:rsidRPr="00C33287" w:rsidRDefault="00BD0340" w:rsidP="00A73F4C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190602784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229D0" w:rsidRPr="00C33287">
                  <w:rPr>
                    <w:rFonts w:ascii="Calibri Light" w:hAnsi="Calibri Light"/>
                  </w:rPr>
                  <w:t>NO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</w:t>
            </w:r>
            <w:r w:rsidR="007229D0" w:rsidRPr="00C33287">
              <w:rPr>
                <w:rFonts w:ascii="Calibri Light" w:hAnsi="Calibri Light"/>
              </w:rPr>
              <w:t xml:space="preserve"> </w:t>
            </w:r>
            <w:r w:rsidR="00A73F4C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4C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A73F4C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sdt>
            <w:sdtPr>
              <w:rPr>
                <w:rFonts w:ascii="Calibri Light" w:hAnsi="Calibri Light"/>
              </w:rPr>
              <w:id w:val="118116698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A812A7B" w14:textId="77777777" w:rsidR="007229D0" w:rsidRPr="00C33287" w:rsidRDefault="00C33287" w:rsidP="00C33287">
                <w:pPr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If yes</w:t>
                </w:r>
                <w:r w:rsidR="007229D0" w:rsidRPr="00C33287">
                  <w:rPr>
                    <w:rFonts w:ascii="Calibri Light" w:hAnsi="Calibri Light"/>
                  </w:rPr>
                  <w:t xml:space="preserve">, </w:t>
                </w:r>
                <w:r>
                  <w:rPr>
                    <w:rFonts w:ascii="Calibri Light" w:hAnsi="Calibri Light"/>
                  </w:rPr>
                  <w:t>explain</w:t>
                </w:r>
              </w:p>
            </w:sdtContent>
          </w:sdt>
        </w:tc>
        <w:tc>
          <w:tcPr>
            <w:tcW w:w="4119" w:type="dxa"/>
            <w:gridSpan w:val="11"/>
            <w:vAlign w:val="center"/>
          </w:tcPr>
          <w:p w14:paraId="28479A43" w14:textId="77777777" w:rsidR="007229D0" w:rsidRPr="00C33287" w:rsidRDefault="007229D0" w:rsidP="002A733C">
            <w:pPr>
              <w:rPr>
                <w:rFonts w:ascii="Calibri Light" w:hAnsi="Calibri Light"/>
              </w:rPr>
            </w:pPr>
          </w:p>
        </w:tc>
      </w:tr>
      <w:tr w:rsidR="008D40FF" w:rsidRPr="00C33287" w14:paraId="16D095E2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sdt>
            <w:sdtPr>
              <w:rPr>
                <w:rFonts w:ascii="Calibri Light" w:hAnsi="Calibri Light"/>
              </w:rPr>
              <w:id w:val="-129344000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6B9E757" w14:textId="77777777" w:rsidR="007229D0" w:rsidRPr="00C33287" w:rsidRDefault="007229D0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Have you ever been convicted of a felony?</w:t>
                </w:r>
              </w:p>
            </w:sdtContent>
          </w:sdt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4ECB413" w14:textId="77777777" w:rsidR="007229D0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181961749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229D0" w:rsidRPr="00C33287">
                  <w:rPr>
                    <w:rFonts w:ascii="Calibri Light" w:hAnsi="Calibri Light"/>
                  </w:rPr>
                  <w:t>YES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</w:t>
            </w:r>
            <w:r w:rsidR="007229D0" w:rsidRPr="00C33287">
              <w:rPr>
                <w:rFonts w:ascii="Calibri Light" w:hAnsi="Calibri Light"/>
              </w:rPr>
              <w:t xml:space="preserve">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7C4EA9C" w14:textId="77777777" w:rsidR="007229D0" w:rsidRPr="00C33287" w:rsidRDefault="00BD0340" w:rsidP="00A73F4C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121202234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229D0" w:rsidRPr="00C33287">
                  <w:rPr>
                    <w:rFonts w:ascii="Calibri Light" w:hAnsi="Calibri Light"/>
                  </w:rPr>
                  <w:t>NO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</w:t>
            </w:r>
            <w:r w:rsidR="007229D0" w:rsidRPr="00C33287">
              <w:rPr>
                <w:rFonts w:ascii="Calibri Light" w:hAnsi="Calibri Light"/>
              </w:rPr>
              <w:t xml:space="preserve"> </w:t>
            </w:r>
            <w:r w:rsidR="00A73F4C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4C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A73F4C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sdt>
            <w:sdtPr>
              <w:rPr>
                <w:rFonts w:ascii="Calibri Light" w:hAnsi="Calibri Light"/>
              </w:rPr>
              <w:id w:val="-37215462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86934DE" w14:textId="77777777" w:rsidR="007229D0" w:rsidRPr="00C33287" w:rsidRDefault="007229D0" w:rsidP="002A733C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If yes, explain</w:t>
                </w:r>
              </w:p>
            </w:sdtContent>
          </w:sdt>
        </w:tc>
        <w:tc>
          <w:tcPr>
            <w:tcW w:w="4119" w:type="dxa"/>
            <w:gridSpan w:val="11"/>
            <w:vAlign w:val="center"/>
          </w:tcPr>
          <w:p w14:paraId="371E0C74" w14:textId="77777777" w:rsidR="007229D0" w:rsidRPr="00C33287" w:rsidRDefault="007229D0" w:rsidP="002A733C">
            <w:pPr>
              <w:rPr>
                <w:rFonts w:ascii="Calibri Light" w:hAnsi="Calibri Light"/>
              </w:rPr>
            </w:pPr>
          </w:p>
        </w:tc>
      </w:tr>
      <w:tr w:rsidR="000F2DF4" w:rsidRPr="00C33287" w14:paraId="7B619B02" w14:textId="77777777" w:rsidTr="00AA7471">
        <w:trPr>
          <w:trHeight w:hRule="exact" w:val="288"/>
        </w:trPr>
        <w:tc>
          <w:tcPr>
            <w:tcW w:w="10252" w:type="dxa"/>
            <w:gridSpan w:val="28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 Light" w:hAnsi="Calibri Light"/>
              </w:rPr>
              <w:id w:val="73058209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B12CD7A" w14:textId="77777777" w:rsidR="000F2DF4" w:rsidRPr="00C33287" w:rsidRDefault="009C220D" w:rsidP="00AA7471">
                <w:pPr>
                  <w:pStyle w:val="Heading1"/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Education</w:t>
                </w:r>
              </w:p>
            </w:sdtContent>
          </w:sdt>
        </w:tc>
      </w:tr>
      <w:tr w:rsidR="00195009" w:rsidRPr="00C33287" w14:paraId="12C1EFE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-6118182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A8485D3" w14:textId="77777777" w:rsidR="000F2DF4" w:rsidRPr="00C33287" w:rsidRDefault="000F2DF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High School</w:t>
                </w:r>
              </w:p>
            </w:sdtContent>
          </w:sdt>
        </w:tc>
        <w:tc>
          <w:tcPr>
            <w:tcW w:w="3020" w:type="dxa"/>
            <w:gridSpan w:val="8"/>
            <w:vAlign w:val="center"/>
          </w:tcPr>
          <w:p w14:paraId="790ED148" w14:textId="77777777" w:rsidR="000F2DF4" w:rsidRPr="00C33287" w:rsidRDefault="000F2DF4" w:rsidP="009126F8">
            <w:pPr>
              <w:rPr>
                <w:rFonts w:ascii="Calibri Light" w:hAnsi="Calibri Light"/>
              </w:rPr>
            </w:pPr>
          </w:p>
        </w:tc>
        <w:tc>
          <w:tcPr>
            <w:tcW w:w="824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-67735119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87FAAFF" w14:textId="77777777" w:rsidR="000F2DF4" w:rsidRPr="00C33287" w:rsidRDefault="000F2DF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5309" w:type="dxa"/>
            <w:gridSpan w:val="15"/>
            <w:vAlign w:val="center"/>
          </w:tcPr>
          <w:p w14:paraId="64CFCB95" w14:textId="77777777" w:rsidR="000F2DF4" w:rsidRPr="00C33287" w:rsidRDefault="000F2DF4" w:rsidP="009126F8">
            <w:pPr>
              <w:rPr>
                <w:rFonts w:ascii="Calibri Light" w:hAnsi="Calibri Light"/>
              </w:rPr>
            </w:pPr>
          </w:p>
        </w:tc>
      </w:tr>
      <w:tr w:rsidR="00195009" w:rsidRPr="00C33287" w14:paraId="162F73DF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-213022883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51CD2B9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From</w:t>
                </w:r>
              </w:p>
            </w:sdtContent>
          </w:sdt>
        </w:tc>
        <w:tc>
          <w:tcPr>
            <w:tcW w:w="686" w:type="dxa"/>
            <w:gridSpan w:val="3"/>
            <w:vAlign w:val="center"/>
          </w:tcPr>
          <w:p w14:paraId="2DCCD554" w14:textId="77777777" w:rsidR="00250014" w:rsidRPr="00C33287" w:rsidRDefault="00250014" w:rsidP="009126F8">
            <w:pPr>
              <w:rPr>
                <w:rFonts w:ascii="Calibri Light" w:hAnsi="Calibri Light"/>
              </w:rPr>
            </w:pPr>
          </w:p>
        </w:tc>
        <w:tc>
          <w:tcPr>
            <w:tcW w:w="436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75193562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620D45B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To</w:t>
                </w:r>
              </w:p>
            </w:sdtContent>
          </w:sdt>
        </w:tc>
        <w:tc>
          <w:tcPr>
            <w:tcW w:w="681" w:type="dxa"/>
            <w:vAlign w:val="center"/>
          </w:tcPr>
          <w:p w14:paraId="547F5C8E" w14:textId="77777777" w:rsidR="00250014" w:rsidRPr="00C33287" w:rsidRDefault="00250014" w:rsidP="009126F8">
            <w:pPr>
              <w:rPr>
                <w:rFonts w:ascii="Calibri Light" w:hAnsi="Calibri Light"/>
              </w:rPr>
            </w:pPr>
          </w:p>
        </w:tc>
        <w:tc>
          <w:tcPr>
            <w:tcW w:w="1556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40071442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50EA7F3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Did you graduate?</w:t>
                </w:r>
              </w:p>
            </w:sdtContent>
          </w:sdt>
        </w:tc>
        <w:tc>
          <w:tcPr>
            <w:tcW w:w="824" w:type="dxa"/>
            <w:gridSpan w:val="2"/>
            <w:vAlign w:val="center"/>
          </w:tcPr>
          <w:p w14:paraId="0E4DF27E" w14:textId="77777777" w:rsidR="00250014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16986711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50014" w:rsidRPr="00C33287">
                  <w:rPr>
                    <w:rFonts w:ascii="Calibri Light" w:hAnsi="Calibri Light"/>
                  </w:rPr>
                  <w:t>YES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5F5C7DC0" w14:textId="77777777" w:rsidR="00250014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159708407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50014" w:rsidRPr="00C33287">
                  <w:rPr>
                    <w:rFonts w:ascii="Calibri Light" w:hAnsi="Calibri Light"/>
                  </w:rPr>
                  <w:t>NO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-1771184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A510E81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Degree</w:t>
                </w:r>
              </w:p>
            </w:sdtContent>
          </w:sdt>
        </w:tc>
        <w:tc>
          <w:tcPr>
            <w:tcW w:w="3662" w:type="dxa"/>
            <w:gridSpan w:val="9"/>
            <w:vAlign w:val="center"/>
          </w:tcPr>
          <w:p w14:paraId="12A67050" w14:textId="77777777" w:rsidR="00250014" w:rsidRPr="00C33287" w:rsidRDefault="00250014" w:rsidP="009126F8">
            <w:pPr>
              <w:rPr>
                <w:rFonts w:ascii="Calibri Light" w:hAnsi="Calibri Light"/>
              </w:rPr>
            </w:pPr>
          </w:p>
        </w:tc>
      </w:tr>
      <w:tr w:rsidR="00195009" w:rsidRPr="00C33287" w14:paraId="50F91AA0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74022969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57CFE71" w14:textId="77777777" w:rsidR="000F2DF4" w:rsidRPr="00C33287" w:rsidRDefault="000F2DF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College</w:t>
                </w:r>
              </w:p>
            </w:sdtContent>
          </w:sdt>
        </w:tc>
        <w:tc>
          <w:tcPr>
            <w:tcW w:w="3359" w:type="dxa"/>
            <w:gridSpan w:val="9"/>
            <w:vAlign w:val="center"/>
          </w:tcPr>
          <w:p w14:paraId="1739F305" w14:textId="77777777" w:rsidR="000F2DF4" w:rsidRPr="00C33287" w:rsidRDefault="000F2DF4" w:rsidP="009126F8">
            <w:pPr>
              <w:rPr>
                <w:rFonts w:ascii="Calibri Light" w:hAnsi="Calibri Light"/>
              </w:rPr>
            </w:pPr>
          </w:p>
        </w:tc>
        <w:tc>
          <w:tcPr>
            <w:tcW w:w="824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101734799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52CC29C" w14:textId="77777777" w:rsidR="000F2DF4" w:rsidRPr="00C33287" w:rsidRDefault="000F2DF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5309" w:type="dxa"/>
            <w:gridSpan w:val="15"/>
            <w:vAlign w:val="center"/>
          </w:tcPr>
          <w:p w14:paraId="4132B290" w14:textId="77777777" w:rsidR="000F2DF4" w:rsidRPr="00C33287" w:rsidRDefault="000F2DF4" w:rsidP="009126F8">
            <w:pPr>
              <w:rPr>
                <w:rFonts w:ascii="Calibri Light" w:hAnsi="Calibri Light"/>
              </w:rPr>
            </w:pPr>
          </w:p>
        </w:tc>
      </w:tr>
      <w:tr w:rsidR="00CA28E6" w:rsidRPr="00C33287" w14:paraId="4EE774C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-114812912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F7F3D92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From</w:t>
                </w:r>
              </w:p>
            </w:sdtContent>
          </w:sdt>
        </w:tc>
        <w:tc>
          <w:tcPr>
            <w:tcW w:w="686" w:type="dxa"/>
            <w:gridSpan w:val="3"/>
            <w:vAlign w:val="center"/>
          </w:tcPr>
          <w:p w14:paraId="4F69F4E3" w14:textId="77777777" w:rsidR="00250014" w:rsidRPr="00C33287" w:rsidRDefault="00250014" w:rsidP="009126F8">
            <w:pPr>
              <w:rPr>
                <w:rFonts w:ascii="Calibri Light" w:hAnsi="Calibri Light"/>
              </w:rPr>
            </w:pPr>
          </w:p>
        </w:tc>
        <w:tc>
          <w:tcPr>
            <w:tcW w:w="436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148721065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EE48334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To</w:t>
                </w:r>
              </w:p>
            </w:sdtContent>
          </w:sdt>
        </w:tc>
        <w:tc>
          <w:tcPr>
            <w:tcW w:w="681" w:type="dxa"/>
            <w:vAlign w:val="center"/>
          </w:tcPr>
          <w:p w14:paraId="0F8A3A76" w14:textId="77777777" w:rsidR="00250014" w:rsidRPr="00C33287" w:rsidRDefault="00250014" w:rsidP="009126F8">
            <w:pPr>
              <w:rPr>
                <w:rFonts w:ascii="Calibri Light" w:hAnsi="Calibri Light"/>
              </w:rPr>
            </w:pPr>
          </w:p>
        </w:tc>
        <w:tc>
          <w:tcPr>
            <w:tcW w:w="1556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5121176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4F168CE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Did you graduate?</w:t>
                </w:r>
              </w:p>
            </w:sdtContent>
          </w:sdt>
        </w:tc>
        <w:tc>
          <w:tcPr>
            <w:tcW w:w="824" w:type="dxa"/>
            <w:gridSpan w:val="2"/>
            <w:vAlign w:val="center"/>
          </w:tcPr>
          <w:p w14:paraId="7C4E798E" w14:textId="77777777" w:rsidR="00250014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205814950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50014" w:rsidRPr="00C33287">
                  <w:rPr>
                    <w:rFonts w:ascii="Calibri Light" w:hAnsi="Calibri Light"/>
                  </w:rPr>
                  <w:t>YES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699A2ACE" w14:textId="77777777" w:rsidR="00250014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188817450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50014" w:rsidRPr="00C33287">
                  <w:rPr>
                    <w:rFonts w:ascii="Calibri Light" w:hAnsi="Calibri Light"/>
                  </w:rPr>
                  <w:t>NO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43641809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A69022B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Degree</w:t>
                </w:r>
              </w:p>
            </w:sdtContent>
          </w:sdt>
        </w:tc>
        <w:tc>
          <w:tcPr>
            <w:tcW w:w="3662" w:type="dxa"/>
            <w:gridSpan w:val="9"/>
            <w:vAlign w:val="center"/>
          </w:tcPr>
          <w:p w14:paraId="09850397" w14:textId="77777777" w:rsidR="00250014" w:rsidRPr="00C33287" w:rsidRDefault="00250014" w:rsidP="009126F8">
            <w:pPr>
              <w:rPr>
                <w:rFonts w:ascii="Calibri Light" w:hAnsi="Calibri Light"/>
              </w:rPr>
            </w:pPr>
          </w:p>
        </w:tc>
      </w:tr>
      <w:tr w:rsidR="004C2FEE" w:rsidRPr="00C33287" w14:paraId="0787ACE9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-198862958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0779D42" w14:textId="77777777" w:rsidR="002A2510" w:rsidRPr="00C33287" w:rsidRDefault="002A2510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Other</w:t>
                </w:r>
              </w:p>
            </w:sdtContent>
          </w:sdt>
        </w:tc>
        <w:tc>
          <w:tcPr>
            <w:tcW w:w="3359" w:type="dxa"/>
            <w:gridSpan w:val="9"/>
            <w:vAlign w:val="center"/>
          </w:tcPr>
          <w:p w14:paraId="27D8B1D6" w14:textId="77777777" w:rsidR="002A2510" w:rsidRPr="00C33287" w:rsidRDefault="002A2510" w:rsidP="009126F8">
            <w:pPr>
              <w:rPr>
                <w:rFonts w:ascii="Calibri Light" w:hAnsi="Calibri Light"/>
              </w:rPr>
            </w:pPr>
          </w:p>
        </w:tc>
        <w:tc>
          <w:tcPr>
            <w:tcW w:w="824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143910112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F2B35CF" w14:textId="77777777" w:rsidR="002A2510" w:rsidRPr="00C33287" w:rsidRDefault="002A2510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5309" w:type="dxa"/>
            <w:gridSpan w:val="15"/>
            <w:vAlign w:val="center"/>
          </w:tcPr>
          <w:p w14:paraId="77BC2295" w14:textId="77777777" w:rsidR="002A2510" w:rsidRPr="00C33287" w:rsidRDefault="002A2510" w:rsidP="009126F8">
            <w:pPr>
              <w:rPr>
                <w:rFonts w:ascii="Calibri Light" w:hAnsi="Calibri Light"/>
              </w:rPr>
            </w:pPr>
          </w:p>
        </w:tc>
      </w:tr>
      <w:tr w:rsidR="00195009" w:rsidRPr="00C33287" w14:paraId="2BA0F99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-139233835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B012701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From</w:t>
                </w:r>
              </w:p>
            </w:sdtContent>
          </w:sdt>
        </w:tc>
        <w:tc>
          <w:tcPr>
            <w:tcW w:w="686" w:type="dxa"/>
            <w:gridSpan w:val="3"/>
            <w:vAlign w:val="center"/>
          </w:tcPr>
          <w:p w14:paraId="764252B0" w14:textId="77777777" w:rsidR="00250014" w:rsidRPr="00C33287" w:rsidRDefault="00250014" w:rsidP="009126F8">
            <w:pPr>
              <w:rPr>
                <w:rFonts w:ascii="Calibri Light" w:hAnsi="Calibri Light"/>
              </w:rPr>
            </w:pPr>
          </w:p>
        </w:tc>
        <w:tc>
          <w:tcPr>
            <w:tcW w:w="436" w:type="dxa"/>
            <w:gridSpan w:val="2"/>
            <w:vAlign w:val="center"/>
          </w:tcPr>
          <w:sdt>
            <w:sdtPr>
              <w:rPr>
                <w:rFonts w:ascii="Calibri Light" w:hAnsi="Calibri Light"/>
              </w:rPr>
              <w:id w:val="-20278525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96B178E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To</w:t>
                </w:r>
              </w:p>
            </w:sdtContent>
          </w:sdt>
        </w:tc>
        <w:tc>
          <w:tcPr>
            <w:tcW w:w="681" w:type="dxa"/>
            <w:vAlign w:val="center"/>
          </w:tcPr>
          <w:p w14:paraId="4C7398E6" w14:textId="77777777" w:rsidR="00250014" w:rsidRPr="00C33287" w:rsidRDefault="00250014" w:rsidP="009126F8">
            <w:pPr>
              <w:rPr>
                <w:rFonts w:ascii="Calibri Light" w:hAnsi="Calibri Light"/>
              </w:rPr>
            </w:pPr>
          </w:p>
        </w:tc>
        <w:tc>
          <w:tcPr>
            <w:tcW w:w="1556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21553847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9BD8221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Did you graduate?</w:t>
                </w:r>
              </w:p>
            </w:sdtContent>
          </w:sdt>
        </w:tc>
        <w:tc>
          <w:tcPr>
            <w:tcW w:w="824" w:type="dxa"/>
            <w:gridSpan w:val="2"/>
            <w:vAlign w:val="center"/>
          </w:tcPr>
          <w:p w14:paraId="4635E5E8" w14:textId="77777777" w:rsidR="00250014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67931373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50014" w:rsidRPr="00C33287">
                  <w:rPr>
                    <w:rFonts w:ascii="Calibri Light" w:hAnsi="Calibri Light"/>
                  </w:rPr>
                  <w:t>YES</w:t>
                </w:r>
                <w:bookmarkStart w:id="0" w:name="Check3"/>
              </w:sdtContent>
            </w:sdt>
            <w:r w:rsidR="004C2FE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1CC1DEC8" w14:textId="77777777" w:rsidR="00250014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138217359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50014" w:rsidRPr="00C33287">
                  <w:rPr>
                    <w:rFonts w:ascii="Calibri Light" w:hAnsi="Calibri Light"/>
                  </w:rPr>
                  <w:t>NO</w:t>
                </w:r>
              </w:sdtContent>
            </w:sdt>
            <w:r w:rsidR="004C2FE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3514696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48C6EE7" w14:textId="77777777" w:rsidR="00250014" w:rsidRPr="00C33287" w:rsidRDefault="00250014" w:rsidP="009126F8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Degree</w:t>
                </w:r>
              </w:p>
            </w:sdtContent>
          </w:sdt>
        </w:tc>
        <w:tc>
          <w:tcPr>
            <w:tcW w:w="3662" w:type="dxa"/>
            <w:gridSpan w:val="9"/>
            <w:vAlign w:val="center"/>
          </w:tcPr>
          <w:p w14:paraId="2A87825D" w14:textId="77777777" w:rsidR="00250014" w:rsidRPr="00C33287" w:rsidRDefault="00250014" w:rsidP="009126F8">
            <w:pPr>
              <w:rPr>
                <w:rFonts w:ascii="Calibri Light" w:hAnsi="Calibri Light"/>
              </w:rPr>
            </w:pPr>
          </w:p>
        </w:tc>
      </w:tr>
      <w:tr w:rsidR="000F2DF4" w:rsidRPr="00C33287" w14:paraId="12721827" w14:textId="77777777" w:rsidTr="00AA7471">
        <w:trPr>
          <w:trHeight w:hRule="exact" w:val="288"/>
        </w:trPr>
        <w:tc>
          <w:tcPr>
            <w:tcW w:w="10252" w:type="dxa"/>
            <w:gridSpan w:val="28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 Light" w:hAnsi="Calibri Light"/>
              </w:rPr>
              <w:id w:val="18488212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993B420" w14:textId="77777777" w:rsidR="000F2DF4" w:rsidRPr="00C33287" w:rsidRDefault="009C220D" w:rsidP="00AA7471">
                <w:pPr>
                  <w:pStyle w:val="Heading1"/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References</w:t>
                </w:r>
              </w:p>
            </w:sdtContent>
          </w:sdt>
        </w:tc>
      </w:tr>
      <w:tr w:rsidR="000F2DF4" w:rsidRPr="00C33287" w14:paraId="530CE8E0" w14:textId="77777777" w:rsidTr="00AA7471">
        <w:trPr>
          <w:trHeight w:hRule="exact" w:val="288"/>
        </w:trPr>
        <w:tc>
          <w:tcPr>
            <w:tcW w:w="10252" w:type="dxa"/>
            <w:gridSpan w:val="28"/>
            <w:vAlign w:val="center"/>
          </w:tcPr>
          <w:sdt>
            <w:sdtPr>
              <w:rPr>
                <w:rFonts w:ascii="Calibri Light" w:hAnsi="Calibri Light"/>
              </w:rPr>
              <w:id w:val="-8180370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E15528E" w14:textId="77777777" w:rsidR="000F2DF4" w:rsidRPr="00C33287" w:rsidRDefault="00C33287" w:rsidP="007229D0">
                <w:pPr>
                  <w:pStyle w:val="Italics"/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Please list two</w:t>
                </w:r>
                <w:r w:rsidR="0002798A" w:rsidRPr="00C33287">
                  <w:rPr>
                    <w:rFonts w:ascii="Calibri Light" w:hAnsi="Calibri Light"/>
                  </w:rPr>
                  <w:t xml:space="preserve"> professional references</w:t>
                </w:r>
                <w:r w:rsidR="007229D0" w:rsidRPr="00C33287">
                  <w:rPr>
                    <w:rFonts w:ascii="Calibri Light" w:hAnsi="Calibri Light"/>
                  </w:rPr>
                  <w:t>.</w:t>
                </w:r>
              </w:p>
            </w:sdtContent>
          </w:sdt>
        </w:tc>
      </w:tr>
      <w:tr w:rsidR="008D40FF" w:rsidRPr="00C33287" w14:paraId="50B7121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-67295297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14ECAAB" w14:textId="77777777" w:rsidR="000F2DF4" w:rsidRPr="00C33287" w:rsidRDefault="000F2DF4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Full Name</w:t>
                </w:r>
              </w:p>
            </w:sdtContent>
          </w:sdt>
        </w:tc>
        <w:tc>
          <w:tcPr>
            <w:tcW w:w="4372" w:type="dxa"/>
            <w:gridSpan w:val="11"/>
            <w:vAlign w:val="center"/>
          </w:tcPr>
          <w:sdt>
            <w:sdtPr>
              <w:rPr>
                <w:rFonts w:ascii="Calibri Light" w:hAnsi="Calibri Light"/>
                <w:b/>
                <w:i/>
              </w:rPr>
              <w:id w:val="-94060810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6C1CE2D" w14:textId="77777777" w:rsidR="000F2DF4" w:rsidRPr="00D936C9" w:rsidRDefault="00D936C9" w:rsidP="007229D0">
                <w:pPr>
                  <w:rPr>
                    <w:rFonts w:ascii="Calibri Light" w:hAnsi="Calibri Light"/>
                    <w:b/>
                    <w:i/>
                  </w:rPr>
                </w:pPr>
                <w:r w:rsidRPr="00D936C9">
                  <w:rPr>
                    <w:rFonts w:ascii="Calibri Light" w:hAnsi="Calibri Light"/>
                    <w:b/>
                    <w:i/>
                  </w:rPr>
                  <w:t>**PLEASE SEE THE ATTAC HED REFERENCE FORM FOR  INCLUDING THIS INFORMATION</w:t>
                </w:r>
              </w:p>
            </w:sdtContent>
          </w:sdt>
        </w:tc>
        <w:tc>
          <w:tcPr>
            <w:tcW w:w="1119" w:type="dxa"/>
            <w:gridSpan w:val="5"/>
            <w:vAlign w:val="center"/>
          </w:tcPr>
          <w:sdt>
            <w:sdtPr>
              <w:rPr>
                <w:rFonts w:ascii="Calibri Light" w:hAnsi="Calibri Light"/>
              </w:rPr>
              <w:id w:val="-112562025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40F55D6" w14:textId="77777777" w:rsidR="000F2DF4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Relationship</w:t>
                </w:r>
              </w:p>
            </w:sdtContent>
          </w:sdt>
        </w:tc>
        <w:tc>
          <w:tcPr>
            <w:tcW w:w="3662" w:type="dxa"/>
            <w:gridSpan w:val="9"/>
            <w:vAlign w:val="center"/>
          </w:tcPr>
          <w:p w14:paraId="1B5CC325" w14:textId="77777777" w:rsidR="000F2DF4" w:rsidRPr="00C33287" w:rsidRDefault="000F2DF4" w:rsidP="007229D0">
            <w:pPr>
              <w:rPr>
                <w:rFonts w:ascii="Calibri Light" w:hAnsi="Calibri Light"/>
              </w:rPr>
            </w:pPr>
          </w:p>
        </w:tc>
      </w:tr>
      <w:tr w:rsidR="008D40FF" w:rsidRPr="00C33287" w14:paraId="2F4E7F56" w14:textId="77777777" w:rsidTr="00B93D6E">
        <w:trPr>
          <w:trHeight w:hRule="exact" w:val="348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4862040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A3E10A4" w14:textId="77777777" w:rsidR="000F2DF4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Company</w:t>
                </w:r>
              </w:p>
            </w:sdtContent>
          </w:sdt>
        </w:tc>
        <w:tc>
          <w:tcPr>
            <w:tcW w:w="4372" w:type="dxa"/>
            <w:gridSpan w:val="11"/>
            <w:vAlign w:val="center"/>
          </w:tcPr>
          <w:p w14:paraId="5A1128F6" w14:textId="77777777" w:rsidR="000F2DF4" w:rsidRPr="00C33287" w:rsidRDefault="000F2DF4" w:rsidP="007229D0">
            <w:pPr>
              <w:rPr>
                <w:rFonts w:ascii="Calibri Light" w:hAnsi="Calibri Light"/>
              </w:rPr>
            </w:pPr>
          </w:p>
        </w:tc>
        <w:tc>
          <w:tcPr>
            <w:tcW w:w="687" w:type="dxa"/>
            <w:gridSpan w:val="4"/>
            <w:vAlign w:val="center"/>
          </w:tcPr>
          <w:sdt>
            <w:sdtPr>
              <w:rPr>
                <w:rFonts w:ascii="Calibri Light" w:hAnsi="Calibri Light"/>
              </w:rPr>
              <w:id w:val="2238854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F5D46D9" w14:textId="77777777" w:rsidR="000F2DF4" w:rsidRPr="00C33287" w:rsidRDefault="000F2DF4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Phone</w:t>
                </w:r>
              </w:p>
            </w:sdtContent>
          </w:sdt>
        </w:tc>
        <w:tc>
          <w:tcPr>
            <w:tcW w:w="4094" w:type="dxa"/>
            <w:gridSpan w:val="10"/>
            <w:vAlign w:val="center"/>
          </w:tcPr>
          <w:p w14:paraId="1873D8BD" w14:textId="77777777" w:rsidR="000F2DF4" w:rsidRPr="00C33287" w:rsidRDefault="000F2DF4" w:rsidP="007229D0">
            <w:pPr>
              <w:rPr>
                <w:rFonts w:ascii="Calibri Light" w:hAnsi="Calibri Light"/>
              </w:rPr>
            </w:pPr>
          </w:p>
        </w:tc>
      </w:tr>
      <w:tr w:rsidR="007229D0" w:rsidRPr="00C33287" w14:paraId="64DF0D9A" w14:textId="77777777" w:rsidTr="00B93D6E">
        <w:trPr>
          <w:trHeight w:hRule="exact" w:val="339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-27000694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177D451" w14:textId="77777777" w:rsidR="000D2539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9153" w:type="dxa"/>
            <w:gridSpan w:val="25"/>
            <w:vAlign w:val="center"/>
          </w:tcPr>
          <w:p w14:paraId="1D190B9B" w14:textId="77777777" w:rsidR="000D2539" w:rsidRPr="00C33287" w:rsidRDefault="000D2539" w:rsidP="007229D0">
            <w:pPr>
              <w:rPr>
                <w:rFonts w:ascii="Calibri Light" w:hAnsi="Calibri Light"/>
              </w:rPr>
            </w:pPr>
          </w:p>
        </w:tc>
      </w:tr>
      <w:tr w:rsidR="008D40FF" w:rsidRPr="00C33287" w14:paraId="4E35401B" w14:textId="77777777" w:rsidTr="00B93D6E">
        <w:trPr>
          <w:trHeight w:hRule="exact" w:val="357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-189573357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C19B40C" w14:textId="77777777" w:rsidR="000F2DF4" w:rsidRPr="00C33287" w:rsidRDefault="000F2DF4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Full Name</w:t>
                </w:r>
              </w:p>
            </w:sdtContent>
          </w:sdt>
        </w:tc>
        <w:tc>
          <w:tcPr>
            <w:tcW w:w="4372" w:type="dxa"/>
            <w:gridSpan w:val="11"/>
            <w:vAlign w:val="center"/>
          </w:tcPr>
          <w:p w14:paraId="611D07CD" w14:textId="77777777" w:rsidR="000F2DF4" w:rsidRPr="00C33287" w:rsidRDefault="000F2DF4" w:rsidP="007229D0">
            <w:pPr>
              <w:rPr>
                <w:rFonts w:ascii="Calibri Light" w:hAnsi="Calibri Light"/>
              </w:rPr>
            </w:pPr>
          </w:p>
        </w:tc>
        <w:tc>
          <w:tcPr>
            <w:tcW w:w="1119" w:type="dxa"/>
            <w:gridSpan w:val="5"/>
            <w:vAlign w:val="center"/>
          </w:tcPr>
          <w:sdt>
            <w:sdtPr>
              <w:rPr>
                <w:rFonts w:ascii="Calibri Light" w:hAnsi="Calibri Light"/>
              </w:rPr>
              <w:id w:val="-12938241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1C11C57" w14:textId="77777777" w:rsidR="000F2DF4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Relationship</w:t>
                </w:r>
              </w:p>
            </w:sdtContent>
          </w:sdt>
        </w:tc>
        <w:tc>
          <w:tcPr>
            <w:tcW w:w="3662" w:type="dxa"/>
            <w:gridSpan w:val="9"/>
            <w:vAlign w:val="center"/>
          </w:tcPr>
          <w:p w14:paraId="5868F96A" w14:textId="77777777" w:rsidR="000F2DF4" w:rsidRPr="00C33287" w:rsidRDefault="000F2DF4" w:rsidP="007229D0">
            <w:pPr>
              <w:rPr>
                <w:rFonts w:ascii="Calibri Light" w:hAnsi="Calibri Light"/>
              </w:rPr>
            </w:pPr>
          </w:p>
        </w:tc>
      </w:tr>
      <w:tr w:rsidR="008D40FF" w:rsidRPr="00C33287" w14:paraId="0B9730A0" w14:textId="77777777" w:rsidTr="00B93D6E">
        <w:trPr>
          <w:trHeight w:hRule="exact" w:val="339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-3737777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BE93B86" w14:textId="77777777" w:rsidR="000D2539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Company</w:t>
                </w:r>
              </w:p>
            </w:sdtContent>
          </w:sdt>
        </w:tc>
        <w:tc>
          <w:tcPr>
            <w:tcW w:w="4372" w:type="dxa"/>
            <w:gridSpan w:val="11"/>
            <w:vAlign w:val="center"/>
          </w:tcPr>
          <w:p w14:paraId="6D9D7D36" w14:textId="77777777" w:rsidR="000D2539" w:rsidRPr="00C33287" w:rsidRDefault="000D2539" w:rsidP="007229D0">
            <w:pPr>
              <w:rPr>
                <w:rFonts w:ascii="Calibri Light" w:hAnsi="Calibri Light"/>
              </w:rPr>
            </w:pPr>
          </w:p>
        </w:tc>
        <w:tc>
          <w:tcPr>
            <w:tcW w:w="687" w:type="dxa"/>
            <w:gridSpan w:val="4"/>
            <w:vAlign w:val="center"/>
          </w:tcPr>
          <w:sdt>
            <w:sdtPr>
              <w:rPr>
                <w:rFonts w:ascii="Calibri Light" w:hAnsi="Calibri Light"/>
              </w:rPr>
              <w:id w:val="-40814941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DD9726F" w14:textId="77777777" w:rsidR="000D2539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Phone</w:t>
                </w:r>
              </w:p>
            </w:sdtContent>
          </w:sdt>
        </w:tc>
        <w:tc>
          <w:tcPr>
            <w:tcW w:w="4094" w:type="dxa"/>
            <w:gridSpan w:val="10"/>
            <w:vAlign w:val="center"/>
          </w:tcPr>
          <w:p w14:paraId="2A07E2DE" w14:textId="77777777" w:rsidR="000D2539" w:rsidRPr="00C33287" w:rsidRDefault="000D2539" w:rsidP="007229D0">
            <w:pPr>
              <w:rPr>
                <w:rFonts w:ascii="Calibri Light" w:hAnsi="Calibri Light"/>
              </w:rPr>
            </w:pPr>
          </w:p>
        </w:tc>
      </w:tr>
      <w:tr w:rsidR="007229D0" w:rsidRPr="00C33287" w14:paraId="44FD18C0" w14:textId="77777777" w:rsidTr="00F703C0">
        <w:trPr>
          <w:trHeight w:hRule="exact" w:val="348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67090535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23112A9" w14:textId="77777777" w:rsidR="000D2539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9153" w:type="dxa"/>
            <w:gridSpan w:val="25"/>
            <w:vAlign w:val="center"/>
          </w:tcPr>
          <w:p w14:paraId="6FA5C17F" w14:textId="77777777" w:rsidR="000D2539" w:rsidRPr="00C33287" w:rsidRDefault="000D2539" w:rsidP="007229D0">
            <w:pPr>
              <w:rPr>
                <w:rFonts w:ascii="Calibri Light" w:hAnsi="Calibri Light"/>
              </w:rPr>
            </w:pPr>
          </w:p>
        </w:tc>
      </w:tr>
      <w:tr w:rsidR="00E72A35" w:rsidRPr="00C33287" w14:paraId="15DE7B6D" w14:textId="77777777" w:rsidTr="004A4643">
        <w:trPr>
          <w:trHeight w:hRule="exact" w:val="258"/>
        </w:trPr>
        <w:tc>
          <w:tcPr>
            <w:tcW w:w="10252" w:type="dxa"/>
            <w:gridSpan w:val="28"/>
            <w:vAlign w:val="center"/>
          </w:tcPr>
          <w:sdt>
            <w:sdtPr>
              <w:rPr>
                <w:rFonts w:ascii="Calibri Light" w:hAnsi="Calibri Light"/>
                <w:i/>
              </w:rPr>
              <w:id w:val="-7821172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CAB6214" w14:textId="77777777" w:rsidR="00E72A35" w:rsidRPr="00E72A35" w:rsidRDefault="00D936C9" w:rsidP="007229D0">
                <w:pPr>
                  <w:rPr>
                    <w:rFonts w:ascii="Calibri Light" w:hAnsi="Calibri Light"/>
                    <w:i/>
                  </w:rPr>
                </w:pPr>
                <w:r>
                  <w:rPr>
                    <w:rFonts w:ascii="Calibri Light" w:hAnsi="Calibri Light"/>
                    <w:i/>
                  </w:rPr>
                  <w:t>Please l</w:t>
                </w:r>
                <w:r w:rsidR="00E72A35">
                  <w:rPr>
                    <w:rFonts w:ascii="Calibri Light" w:hAnsi="Calibri Light"/>
                    <w:i/>
                  </w:rPr>
                  <w:t xml:space="preserve">ist two personal references. </w:t>
                </w:r>
              </w:p>
            </w:sdtContent>
          </w:sdt>
        </w:tc>
      </w:tr>
      <w:tr w:rsidR="008D40FF" w:rsidRPr="00C33287" w14:paraId="74883B7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85206431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331B621" w14:textId="77777777" w:rsidR="000D2539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Full Name</w:t>
                </w:r>
              </w:p>
            </w:sdtContent>
          </w:sdt>
        </w:tc>
        <w:tc>
          <w:tcPr>
            <w:tcW w:w="4372" w:type="dxa"/>
            <w:gridSpan w:val="11"/>
            <w:vAlign w:val="center"/>
          </w:tcPr>
          <w:sdt>
            <w:sdtPr>
              <w:rPr>
                <w:rFonts w:ascii="Calibri Light" w:hAnsi="Calibri Light"/>
                <w:b/>
                <w:i/>
              </w:rPr>
              <w:id w:val="127598836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524C5EF" w14:textId="77777777" w:rsidR="000D2539" w:rsidRPr="00C33287" w:rsidRDefault="00D936C9" w:rsidP="007229D0">
                <w:pPr>
                  <w:rPr>
                    <w:rFonts w:ascii="Calibri Light" w:hAnsi="Calibri Light"/>
                  </w:rPr>
                </w:pPr>
                <w:r w:rsidRPr="00D936C9">
                  <w:rPr>
                    <w:rFonts w:ascii="Calibri Light" w:hAnsi="Calibri Light"/>
                    <w:b/>
                    <w:i/>
                  </w:rPr>
                  <w:t>**PLEASE SEE THE ATTAC HED REFERENCE FORM FOR  INCLUDING THIS INFORMATION</w:t>
                </w:r>
              </w:p>
            </w:sdtContent>
          </w:sdt>
        </w:tc>
        <w:tc>
          <w:tcPr>
            <w:tcW w:w="1119" w:type="dxa"/>
            <w:gridSpan w:val="5"/>
            <w:vAlign w:val="center"/>
          </w:tcPr>
          <w:sdt>
            <w:sdtPr>
              <w:rPr>
                <w:rFonts w:ascii="Calibri Light" w:hAnsi="Calibri Light"/>
              </w:rPr>
              <w:id w:val="-623445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ECA59A3" w14:textId="77777777" w:rsidR="000D2539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Relationship</w:t>
                </w:r>
              </w:p>
            </w:sdtContent>
          </w:sdt>
        </w:tc>
        <w:tc>
          <w:tcPr>
            <w:tcW w:w="3662" w:type="dxa"/>
            <w:gridSpan w:val="9"/>
            <w:vAlign w:val="center"/>
          </w:tcPr>
          <w:p w14:paraId="53DD86C6" w14:textId="77777777" w:rsidR="000D2539" w:rsidRPr="00C33287" w:rsidRDefault="000D2539" w:rsidP="007229D0">
            <w:pPr>
              <w:rPr>
                <w:rFonts w:ascii="Calibri Light" w:hAnsi="Calibri Light"/>
              </w:rPr>
            </w:pPr>
          </w:p>
        </w:tc>
      </w:tr>
      <w:tr w:rsidR="008D40FF" w:rsidRPr="00C33287" w14:paraId="1ECFC9F4" w14:textId="77777777" w:rsidTr="00F703C0">
        <w:trPr>
          <w:trHeight w:hRule="exact" w:val="375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66274182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95EF0EB" w14:textId="77777777" w:rsidR="000D2539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Company</w:t>
                </w:r>
              </w:p>
            </w:sdtContent>
          </w:sdt>
        </w:tc>
        <w:tc>
          <w:tcPr>
            <w:tcW w:w="4372" w:type="dxa"/>
            <w:gridSpan w:val="11"/>
            <w:vAlign w:val="center"/>
          </w:tcPr>
          <w:p w14:paraId="3A4D3E5D" w14:textId="77777777" w:rsidR="000D2539" w:rsidRPr="00C33287" w:rsidRDefault="000D2539" w:rsidP="007229D0">
            <w:pPr>
              <w:rPr>
                <w:rFonts w:ascii="Calibri Light" w:hAnsi="Calibri Light"/>
              </w:rPr>
            </w:pPr>
          </w:p>
        </w:tc>
        <w:tc>
          <w:tcPr>
            <w:tcW w:w="687" w:type="dxa"/>
            <w:gridSpan w:val="4"/>
            <w:vAlign w:val="center"/>
          </w:tcPr>
          <w:sdt>
            <w:sdtPr>
              <w:rPr>
                <w:rFonts w:ascii="Calibri Light" w:hAnsi="Calibri Light"/>
              </w:rPr>
              <w:id w:val="-96458284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05E4B34" w14:textId="77777777" w:rsidR="000D2539" w:rsidRPr="00C33287" w:rsidRDefault="000D2539" w:rsidP="007229D0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Phone</w:t>
                </w:r>
              </w:p>
            </w:sdtContent>
          </w:sdt>
        </w:tc>
        <w:tc>
          <w:tcPr>
            <w:tcW w:w="4094" w:type="dxa"/>
            <w:gridSpan w:val="10"/>
            <w:vAlign w:val="center"/>
          </w:tcPr>
          <w:p w14:paraId="7C77E66C" w14:textId="77777777" w:rsidR="000D2539" w:rsidRPr="00C33287" w:rsidRDefault="000D2539" w:rsidP="007229D0">
            <w:pPr>
              <w:rPr>
                <w:rFonts w:ascii="Calibri Light" w:hAnsi="Calibri Light"/>
              </w:rPr>
            </w:pPr>
          </w:p>
        </w:tc>
      </w:tr>
      <w:tr w:rsidR="00E72A35" w:rsidRPr="00C33287" w14:paraId="22E0946F" w14:textId="77777777" w:rsidTr="00F703C0">
        <w:trPr>
          <w:trHeight w:hRule="exact" w:val="348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3415855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4834DEA" w14:textId="77777777" w:rsidR="00E72A35" w:rsidRPr="00C33287" w:rsidRDefault="00E72A35" w:rsidP="00BC206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9153" w:type="dxa"/>
            <w:gridSpan w:val="25"/>
            <w:vAlign w:val="center"/>
          </w:tcPr>
          <w:p w14:paraId="5C50CD4B" w14:textId="77777777" w:rsidR="00E72A35" w:rsidRPr="00C33287" w:rsidRDefault="00E72A35" w:rsidP="00BC206B">
            <w:pPr>
              <w:rPr>
                <w:rFonts w:ascii="Calibri Light" w:hAnsi="Calibri Light"/>
              </w:rPr>
            </w:pPr>
          </w:p>
        </w:tc>
      </w:tr>
      <w:tr w:rsidR="00E72A35" w:rsidRPr="00C33287" w14:paraId="7D3669C2" w14:textId="77777777" w:rsidTr="00F703C0">
        <w:trPr>
          <w:trHeight w:hRule="exact" w:val="339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71531082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CAB262A" w14:textId="77777777" w:rsidR="00E72A35" w:rsidRPr="00C33287" w:rsidRDefault="00E72A35" w:rsidP="00BC206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Full Name</w:t>
                </w:r>
              </w:p>
            </w:sdtContent>
          </w:sdt>
        </w:tc>
        <w:tc>
          <w:tcPr>
            <w:tcW w:w="4372" w:type="dxa"/>
            <w:gridSpan w:val="11"/>
            <w:vAlign w:val="center"/>
          </w:tcPr>
          <w:p w14:paraId="6CE3E9CE" w14:textId="77777777" w:rsidR="00E72A35" w:rsidRPr="00C33287" w:rsidRDefault="00E72A35" w:rsidP="00BC206B">
            <w:pPr>
              <w:rPr>
                <w:rFonts w:ascii="Calibri Light" w:hAnsi="Calibri Light"/>
              </w:rPr>
            </w:pPr>
          </w:p>
        </w:tc>
        <w:tc>
          <w:tcPr>
            <w:tcW w:w="1119" w:type="dxa"/>
            <w:gridSpan w:val="5"/>
            <w:vAlign w:val="center"/>
          </w:tcPr>
          <w:sdt>
            <w:sdtPr>
              <w:rPr>
                <w:rFonts w:ascii="Calibri Light" w:hAnsi="Calibri Light"/>
              </w:rPr>
              <w:id w:val="-190829885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E8D67C9" w14:textId="77777777" w:rsidR="00E72A35" w:rsidRPr="00C33287" w:rsidRDefault="00E72A35" w:rsidP="00BC206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Relationship</w:t>
                </w:r>
              </w:p>
            </w:sdtContent>
          </w:sdt>
        </w:tc>
        <w:tc>
          <w:tcPr>
            <w:tcW w:w="3662" w:type="dxa"/>
            <w:gridSpan w:val="9"/>
            <w:vAlign w:val="center"/>
          </w:tcPr>
          <w:p w14:paraId="11D39637" w14:textId="77777777" w:rsidR="00E72A35" w:rsidRPr="00C33287" w:rsidRDefault="00E72A35" w:rsidP="00BC206B">
            <w:pPr>
              <w:rPr>
                <w:rFonts w:ascii="Calibri Light" w:hAnsi="Calibri Light"/>
              </w:rPr>
            </w:pPr>
          </w:p>
        </w:tc>
      </w:tr>
      <w:tr w:rsidR="00E72A35" w:rsidRPr="00C33287" w14:paraId="415DD3D6" w14:textId="77777777" w:rsidTr="00F703C0">
        <w:trPr>
          <w:trHeight w:hRule="exact" w:val="357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-4028370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B843702" w14:textId="77777777" w:rsidR="00E72A35" w:rsidRPr="00C33287" w:rsidRDefault="00E72A35" w:rsidP="00BC206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Company</w:t>
                </w:r>
              </w:p>
            </w:sdtContent>
          </w:sdt>
        </w:tc>
        <w:tc>
          <w:tcPr>
            <w:tcW w:w="4372" w:type="dxa"/>
            <w:gridSpan w:val="11"/>
            <w:vAlign w:val="center"/>
          </w:tcPr>
          <w:p w14:paraId="0A3F0133" w14:textId="77777777" w:rsidR="00E72A35" w:rsidRPr="00C33287" w:rsidRDefault="00E72A35" w:rsidP="00BC206B">
            <w:pPr>
              <w:rPr>
                <w:rFonts w:ascii="Calibri Light" w:hAnsi="Calibri Light"/>
              </w:rPr>
            </w:pPr>
          </w:p>
        </w:tc>
        <w:tc>
          <w:tcPr>
            <w:tcW w:w="687" w:type="dxa"/>
            <w:gridSpan w:val="4"/>
            <w:vAlign w:val="center"/>
          </w:tcPr>
          <w:sdt>
            <w:sdtPr>
              <w:rPr>
                <w:rFonts w:ascii="Calibri Light" w:hAnsi="Calibri Light"/>
              </w:rPr>
              <w:id w:val="6864834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E1DC138" w14:textId="77777777" w:rsidR="00E72A35" w:rsidRPr="00C33287" w:rsidRDefault="00E72A35" w:rsidP="00BC206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Phone</w:t>
                </w:r>
              </w:p>
            </w:sdtContent>
          </w:sdt>
        </w:tc>
        <w:tc>
          <w:tcPr>
            <w:tcW w:w="4094" w:type="dxa"/>
            <w:gridSpan w:val="10"/>
            <w:vAlign w:val="center"/>
          </w:tcPr>
          <w:p w14:paraId="468A43F4" w14:textId="77777777" w:rsidR="00E72A35" w:rsidRPr="00C33287" w:rsidRDefault="00E72A35" w:rsidP="00BC206B">
            <w:pPr>
              <w:rPr>
                <w:rFonts w:ascii="Calibri Light" w:hAnsi="Calibri Light"/>
              </w:rPr>
            </w:pPr>
          </w:p>
        </w:tc>
      </w:tr>
      <w:tr w:rsidR="00D936C9" w:rsidRPr="00C33287" w14:paraId="4093DCAE" w14:textId="77777777" w:rsidTr="00F703C0">
        <w:trPr>
          <w:trHeight w:hRule="exact" w:val="339"/>
        </w:trPr>
        <w:tc>
          <w:tcPr>
            <w:tcW w:w="1099" w:type="dxa"/>
            <w:gridSpan w:val="3"/>
            <w:vAlign w:val="center"/>
          </w:tcPr>
          <w:sdt>
            <w:sdtPr>
              <w:rPr>
                <w:rFonts w:ascii="Calibri Light" w:hAnsi="Calibri Light"/>
              </w:rPr>
              <w:id w:val="156752791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7949DAC" w14:textId="77777777" w:rsidR="00D936C9" w:rsidRPr="00C33287" w:rsidRDefault="00D936C9" w:rsidP="00BC206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9153" w:type="dxa"/>
            <w:gridSpan w:val="25"/>
            <w:vAlign w:val="center"/>
          </w:tcPr>
          <w:p w14:paraId="2B719CA9" w14:textId="77777777" w:rsidR="00D936C9" w:rsidRPr="00C33287" w:rsidRDefault="00D936C9" w:rsidP="00BC206B">
            <w:pPr>
              <w:rPr>
                <w:rFonts w:ascii="Calibri Light" w:hAnsi="Calibri Light"/>
              </w:rPr>
            </w:pPr>
          </w:p>
        </w:tc>
      </w:tr>
    </w:tbl>
    <w:p w14:paraId="0385DE86" w14:textId="77777777" w:rsidR="00E72A35" w:rsidRDefault="00E72A35">
      <w:pPr>
        <w:rPr>
          <w:rFonts w:ascii="Calibri Light" w:hAnsi="Calibri Light"/>
        </w:rPr>
      </w:pPr>
    </w:p>
    <w:p w14:paraId="41B66FF4" w14:textId="77777777" w:rsidR="00F703C0" w:rsidRDefault="00F703C0">
      <w:pPr>
        <w:rPr>
          <w:rFonts w:ascii="Calibri Light" w:hAnsi="Calibri Light"/>
        </w:rPr>
      </w:pPr>
    </w:p>
    <w:p w14:paraId="0EF1C31A" w14:textId="77777777" w:rsidR="00F703C0" w:rsidRDefault="00F703C0">
      <w:pPr>
        <w:rPr>
          <w:rFonts w:ascii="Calibri Light" w:hAnsi="Calibri Light"/>
        </w:rPr>
      </w:pPr>
    </w:p>
    <w:p w14:paraId="6BD67FA7" w14:textId="77777777" w:rsidR="00F703C0" w:rsidRDefault="00F703C0">
      <w:pPr>
        <w:rPr>
          <w:rFonts w:ascii="Calibri Light" w:hAnsi="Calibri Light"/>
        </w:rPr>
      </w:pPr>
    </w:p>
    <w:p w14:paraId="1EEC2740" w14:textId="77777777" w:rsidR="00F703C0" w:rsidRDefault="00F703C0">
      <w:pPr>
        <w:rPr>
          <w:rFonts w:ascii="Calibri Light" w:hAnsi="Calibri Light"/>
        </w:rPr>
      </w:pPr>
    </w:p>
    <w:p w14:paraId="64AA8635" w14:textId="77777777" w:rsidR="00F703C0" w:rsidRDefault="00F703C0">
      <w:pPr>
        <w:rPr>
          <w:rFonts w:ascii="Calibri Light" w:hAnsi="Calibri Light"/>
        </w:rPr>
      </w:pPr>
    </w:p>
    <w:p w14:paraId="7CEB95C9" w14:textId="77777777" w:rsidR="00F703C0" w:rsidRDefault="00F703C0">
      <w:pPr>
        <w:rPr>
          <w:rFonts w:ascii="Calibri Light" w:hAnsi="Calibri Light"/>
        </w:rPr>
      </w:pPr>
    </w:p>
    <w:p w14:paraId="74DE4DDB" w14:textId="77777777" w:rsidR="00F703C0" w:rsidRDefault="00F703C0">
      <w:pPr>
        <w:rPr>
          <w:rFonts w:ascii="Calibri Light" w:hAnsi="Calibri Light"/>
        </w:rPr>
      </w:pPr>
    </w:p>
    <w:p w14:paraId="0F5DC4EB" w14:textId="77777777" w:rsidR="00F703C0" w:rsidRDefault="00F703C0">
      <w:pPr>
        <w:rPr>
          <w:rFonts w:ascii="Calibri Light" w:hAnsi="Calibri Light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8"/>
        <w:gridCol w:w="268"/>
        <w:gridCol w:w="13"/>
        <w:gridCol w:w="423"/>
        <w:gridCol w:w="286"/>
        <w:gridCol w:w="358"/>
        <w:gridCol w:w="452"/>
        <w:gridCol w:w="88"/>
        <w:gridCol w:w="88"/>
        <w:gridCol w:w="1444"/>
        <w:gridCol w:w="360"/>
        <w:gridCol w:w="540"/>
        <w:gridCol w:w="360"/>
        <w:gridCol w:w="810"/>
        <w:gridCol w:w="180"/>
        <w:gridCol w:w="540"/>
        <w:gridCol w:w="54"/>
        <w:gridCol w:w="576"/>
        <w:gridCol w:w="101"/>
        <w:gridCol w:w="429"/>
        <w:gridCol w:w="12"/>
        <w:gridCol w:w="1980"/>
      </w:tblGrid>
      <w:tr w:rsidR="000D2539" w:rsidRPr="00C33287" w14:paraId="22365361" w14:textId="77777777" w:rsidTr="009451BF">
        <w:trPr>
          <w:trHeight w:val="288"/>
          <w:jc w:val="center"/>
        </w:trPr>
        <w:tc>
          <w:tcPr>
            <w:tcW w:w="10080" w:type="dxa"/>
            <w:gridSpan w:val="22"/>
            <w:tcBorders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Calibri Light" w:hAnsi="Calibri Light"/>
              </w:rPr>
              <w:id w:val="1797859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B5836AD" w14:textId="77777777" w:rsidR="000D2539" w:rsidRPr="00C33287" w:rsidRDefault="000D2539" w:rsidP="00AA7471">
                <w:pPr>
                  <w:pStyle w:val="Heading1"/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Previous Employment</w:t>
                </w:r>
              </w:p>
            </w:sdtContent>
          </w:sdt>
        </w:tc>
      </w:tr>
      <w:tr w:rsidR="0019779B" w:rsidRPr="00C33287" w14:paraId="47020C8E" w14:textId="77777777" w:rsidTr="009451BF">
        <w:trPr>
          <w:trHeight w:val="403"/>
          <w:jc w:val="center"/>
        </w:trPr>
        <w:tc>
          <w:tcPr>
            <w:tcW w:w="999" w:type="dxa"/>
            <w:gridSpan w:val="3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08480460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929837C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Company</w:t>
                </w:r>
              </w:p>
            </w:sdtContent>
          </w:sdt>
        </w:tc>
        <w:tc>
          <w:tcPr>
            <w:tcW w:w="4399" w:type="dxa"/>
            <w:gridSpan w:val="10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8A5FE51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81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17918433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31A5433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Phone</w:t>
                </w:r>
              </w:p>
            </w:sdtContent>
          </w:sdt>
        </w:tc>
        <w:tc>
          <w:tcPr>
            <w:tcW w:w="3872" w:type="dxa"/>
            <w:gridSpan w:val="8"/>
            <w:tcBorders>
              <w:left w:val="single" w:sz="4" w:space="0" w:color="C0C0C0"/>
            </w:tcBorders>
            <w:vAlign w:val="center"/>
          </w:tcPr>
          <w:p w14:paraId="641CFC25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9779B" w:rsidRPr="00C33287" w14:paraId="3FB0569B" w14:textId="77777777" w:rsidTr="009451BF">
        <w:trPr>
          <w:trHeight w:val="403"/>
          <w:jc w:val="center"/>
        </w:trPr>
        <w:tc>
          <w:tcPr>
            <w:tcW w:w="986" w:type="dxa"/>
            <w:gridSpan w:val="2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53993747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4A879C1" w14:textId="77777777" w:rsidR="000D2539" w:rsidRPr="00C33287" w:rsidRDefault="0019779B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4412" w:type="dxa"/>
            <w:gridSpan w:val="11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E53B69B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28123002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C913BD1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Supervisor</w:t>
                </w:r>
              </w:p>
            </w:sdtContent>
          </w:sdt>
        </w:tc>
        <w:tc>
          <w:tcPr>
            <w:tcW w:w="3692" w:type="dxa"/>
            <w:gridSpan w:val="7"/>
            <w:tcBorders>
              <w:left w:val="single" w:sz="4" w:space="0" w:color="C0C0C0"/>
            </w:tcBorders>
            <w:vAlign w:val="center"/>
          </w:tcPr>
          <w:p w14:paraId="5AB07CCB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059A0" w:rsidRPr="00C33287" w14:paraId="4F3B3E57" w14:textId="77777777" w:rsidTr="009451BF">
        <w:trPr>
          <w:trHeight w:val="403"/>
          <w:jc w:val="center"/>
        </w:trPr>
        <w:tc>
          <w:tcPr>
            <w:tcW w:w="986" w:type="dxa"/>
            <w:gridSpan w:val="2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5298844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AF7507F" w14:textId="77777777" w:rsidR="000D2539" w:rsidRPr="00C33287" w:rsidRDefault="0019779B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Job Title</w:t>
                </w:r>
              </w:p>
            </w:sdtContent>
          </w:sdt>
        </w:tc>
        <w:tc>
          <w:tcPr>
            <w:tcW w:w="3152" w:type="dxa"/>
            <w:gridSpan w:val="8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CD81053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2154337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7F7011D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Starting Salary</w:t>
                </w:r>
              </w:p>
            </w:sdtContent>
          </w:sdt>
        </w:tc>
        <w:tc>
          <w:tcPr>
            <w:tcW w:w="1530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9F2A1E1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>$</w:t>
            </w:r>
          </w:p>
        </w:tc>
        <w:tc>
          <w:tcPr>
            <w:tcW w:w="1172" w:type="dxa"/>
            <w:gridSpan w:val="5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95690517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C3927C1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Ending Salary</w:t>
                </w:r>
              </w:p>
            </w:sdtContent>
          </w:sdt>
        </w:tc>
        <w:tc>
          <w:tcPr>
            <w:tcW w:w="1980" w:type="dxa"/>
            <w:tcBorders>
              <w:left w:val="single" w:sz="4" w:space="0" w:color="C0C0C0"/>
            </w:tcBorders>
            <w:vAlign w:val="center"/>
          </w:tcPr>
          <w:p w14:paraId="47B6E9FC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>$</w:t>
            </w:r>
          </w:p>
        </w:tc>
      </w:tr>
      <w:tr w:rsidR="004C2FEE" w:rsidRPr="00C33287" w14:paraId="57B2F495" w14:textId="77777777" w:rsidTr="009451BF">
        <w:trPr>
          <w:trHeight w:val="403"/>
          <w:jc w:val="center"/>
        </w:trPr>
        <w:tc>
          <w:tcPr>
            <w:tcW w:w="1422" w:type="dxa"/>
            <w:gridSpan w:val="4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43088958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ED3689F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Responsibilities</w:t>
                </w:r>
              </w:p>
            </w:sdtContent>
          </w:sdt>
        </w:tc>
        <w:tc>
          <w:tcPr>
            <w:tcW w:w="8658" w:type="dxa"/>
            <w:gridSpan w:val="18"/>
            <w:tcBorders>
              <w:left w:val="single" w:sz="4" w:space="0" w:color="C0C0C0"/>
            </w:tcBorders>
            <w:vAlign w:val="center"/>
          </w:tcPr>
          <w:p w14:paraId="7F616D81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9779B" w:rsidRPr="00C33287" w14:paraId="7D12386A" w14:textId="77777777" w:rsidTr="009451BF">
        <w:trPr>
          <w:trHeight w:val="403"/>
          <w:jc w:val="center"/>
        </w:trPr>
        <w:tc>
          <w:tcPr>
            <w:tcW w:w="718" w:type="dxa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89245867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75DE8C0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From</w:t>
                </w:r>
              </w:p>
            </w:sdtContent>
          </w:sdt>
        </w:tc>
        <w:tc>
          <w:tcPr>
            <w:tcW w:w="704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8B6C174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16066435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6283F5A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To</w:t>
                </w:r>
              </w:p>
            </w:sdtContent>
          </w:sdt>
        </w:tc>
        <w:tc>
          <w:tcPr>
            <w:tcW w:w="628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1135315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19010108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D674257" w14:textId="77777777" w:rsidR="000D2539" w:rsidRPr="00C33287" w:rsidRDefault="007E56C4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Reason for L</w:t>
                </w:r>
                <w:r w:rsidR="000D2539" w:rsidRPr="00C33287">
                  <w:rPr>
                    <w:rFonts w:ascii="Calibri Light" w:hAnsi="Calibri Light"/>
                  </w:rPr>
                  <w:t>eaving</w:t>
                </w:r>
              </w:p>
            </w:sdtContent>
          </w:sdt>
        </w:tc>
        <w:tc>
          <w:tcPr>
            <w:tcW w:w="5582" w:type="dxa"/>
            <w:gridSpan w:val="11"/>
            <w:tcBorders>
              <w:left w:val="single" w:sz="4" w:space="0" w:color="C0C0C0"/>
            </w:tcBorders>
            <w:vAlign w:val="center"/>
          </w:tcPr>
          <w:p w14:paraId="3D68EB28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8D40FF" w:rsidRPr="00C33287" w14:paraId="3F0CA4A5" w14:textId="77777777" w:rsidTr="009451BF">
        <w:trPr>
          <w:trHeight w:val="403"/>
          <w:jc w:val="center"/>
        </w:trPr>
        <w:tc>
          <w:tcPr>
            <w:tcW w:w="4498" w:type="dxa"/>
            <w:gridSpan w:val="11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93803394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F0B4760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May we contact your previous supervisor for a reference?</w:t>
                </w:r>
              </w:p>
            </w:sdtContent>
          </w:sdt>
        </w:tc>
        <w:tc>
          <w:tcPr>
            <w:tcW w:w="900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EBDF3EF" w14:textId="77777777" w:rsidR="000D2539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13229571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0D2539" w:rsidRPr="00C33287">
                  <w:rPr>
                    <w:rFonts w:ascii="Calibri Light" w:hAnsi="Calibri Light"/>
                  </w:rPr>
                  <w:t>YES</w:t>
                </w:r>
              </w:sdtContent>
            </w:sdt>
            <w:r w:rsidR="0019779B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843EB4B" w14:textId="77777777" w:rsidR="000D2539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153434533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0D2539" w:rsidRPr="00C33287">
                  <w:rPr>
                    <w:rFonts w:ascii="Calibri Light" w:hAnsi="Calibri Light"/>
                  </w:rPr>
                  <w:t>NO</w:t>
                </w:r>
              </w:sdtContent>
            </w:sdt>
            <w:r w:rsidR="0019779B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3872" w:type="dxa"/>
            <w:gridSpan w:val="8"/>
            <w:tcBorders>
              <w:left w:val="single" w:sz="4" w:space="0" w:color="C0C0C0"/>
            </w:tcBorders>
            <w:vAlign w:val="center"/>
          </w:tcPr>
          <w:p w14:paraId="70A6836B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9779B" w:rsidRPr="00C33287" w14:paraId="61E20BE3" w14:textId="77777777" w:rsidTr="009451BF">
        <w:trPr>
          <w:trHeight w:val="403"/>
          <w:jc w:val="center"/>
        </w:trPr>
        <w:tc>
          <w:tcPr>
            <w:tcW w:w="999" w:type="dxa"/>
            <w:gridSpan w:val="3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41601517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31522AF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Company</w:t>
                </w:r>
              </w:p>
            </w:sdtContent>
          </w:sdt>
        </w:tc>
        <w:tc>
          <w:tcPr>
            <w:tcW w:w="4399" w:type="dxa"/>
            <w:gridSpan w:val="10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CE07E1F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81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8082154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B535058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Phone</w:t>
                </w:r>
              </w:p>
            </w:sdtContent>
          </w:sdt>
        </w:tc>
        <w:tc>
          <w:tcPr>
            <w:tcW w:w="3872" w:type="dxa"/>
            <w:gridSpan w:val="8"/>
            <w:tcBorders>
              <w:left w:val="single" w:sz="4" w:space="0" w:color="C0C0C0"/>
            </w:tcBorders>
            <w:vAlign w:val="center"/>
          </w:tcPr>
          <w:p w14:paraId="163DF4B9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9779B" w:rsidRPr="00C33287" w14:paraId="2C473115" w14:textId="77777777" w:rsidTr="009451BF">
        <w:trPr>
          <w:trHeight w:val="403"/>
          <w:jc w:val="center"/>
        </w:trPr>
        <w:tc>
          <w:tcPr>
            <w:tcW w:w="986" w:type="dxa"/>
            <w:gridSpan w:val="2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60507253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7EEE386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4412" w:type="dxa"/>
            <w:gridSpan w:val="11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29B6046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74599616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DC93A0A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Supervisor</w:t>
                </w:r>
              </w:p>
            </w:sdtContent>
          </w:sdt>
        </w:tc>
        <w:tc>
          <w:tcPr>
            <w:tcW w:w="3692" w:type="dxa"/>
            <w:gridSpan w:val="7"/>
            <w:tcBorders>
              <w:left w:val="single" w:sz="4" w:space="0" w:color="C0C0C0"/>
            </w:tcBorders>
            <w:vAlign w:val="center"/>
          </w:tcPr>
          <w:p w14:paraId="2BC47EF4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059A0" w:rsidRPr="00C33287" w14:paraId="3CC0439F" w14:textId="77777777" w:rsidTr="009451BF">
        <w:trPr>
          <w:trHeight w:val="403"/>
          <w:jc w:val="center"/>
        </w:trPr>
        <w:tc>
          <w:tcPr>
            <w:tcW w:w="986" w:type="dxa"/>
            <w:gridSpan w:val="2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4680453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232AF52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Job Title</w:t>
                </w:r>
              </w:p>
            </w:sdtContent>
          </w:sdt>
        </w:tc>
        <w:tc>
          <w:tcPr>
            <w:tcW w:w="3152" w:type="dxa"/>
            <w:gridSpan w:val="8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7CBB93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4479187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534C7A0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Starting Salary</w:t>
                </w:r>
              </w:p>
            </w:sdtContent>
          </w:sdt>
        </w:tc>
        <w:tc>
          <w:tcPr>
            <w:tcW w:w="153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DB1B11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>$</w:t>
            </w:r>
          </w:p>
        </w:tc>
        <w:tc>
          <w:tcPr>
            <w:tcW w:w="1172" w:type="dxa"/>
            <w:gridSpan w:val="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3185618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4AA4221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Ending Salary</w:t>
                </w:r>
              </w:p>
            </w:sdtContent>
          </w:sdt>
        </w:tc>
        <w:tc>
          <w:tcPr>
            <w:tcW w:w="1980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62B7B5A4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>$</w:t>
            </w:r>
          </w:p>
        </w:tc>
      </w:tr>
      <w:tr w:rsidR="004C2FEE" w:rsidRPr="00C33287" w14:paraId="15BF6513" w14:textId="77777777" w:rsidTr="009451BF">
        <w:trPr>
          <w:trHeight w:val="403"/>
          <w:jc w:val="center"/>
        </w:trPr>
        <w:tc>
          <w:tcPr>
            <w:tcW w:w="1422" w:type="dxa"/>
            <w:gridSpan w:val="4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92507192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6EF0BF2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Responsibilities</w:t>
                </w:r>
              </w:p>
            </w:sdtContent>
          </w:sdt>
        </w:tc>
        <w:tc>
          <w:tcPr>
            <w:tcW w:w="8658" w:type="dxa"/>
            <w:gridSpan w:val="18"/>
            <w:tcBorders>
              <w:left w:val="single" w:sz="4" w:space="0" w:color="C0C0C0"/>
            </w:tcBorders>
            <w:vAlign w:val="center"/>
          </w:tcPr>
          <w:p w14:paraId="0BAA0CF2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9779B" w:rsidRPr="00C33287" w14:paraId="15D70A35" w14:textId="77777777" w:rsidTr="009451BF">
        <w:trPr>
          <w:trHeight w:val="403"/>
          <w:jc w:val="center"/>
        </w:trPr>
        <w:tc>
          <w:tcPr>
            <w:tcW w:w="718" w:type="dxa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21141035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A95567A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From</w:t>
                </w:r>
              </w:p>
            </w:sdtContent>
          </w:sdt>
        </w:tc>
        <w:tc>
          <w:tcPr>
            <w:tcW w:w="704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E237895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28873858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1D5EC68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To</w:t>
                </w:r>
              </w:p>
            </w:sdtContent>
          </w:sdt>
        </w:tc>
        <w:tc>
          <w:tcPr>
            <w:tcW w:w="628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6DB2A6B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41285142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0F74681" w14:textId="77777777" w:rsidR="000D2539" w:rsidRPr="00C33287" w:rsidRDefault="007E56C4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Reason for L</w:t>
                </w:r>
                <w:r w:rsidR="000D2539" w:rsidRPr="00C33287">
                  <w:rPr>
                    <w:rFonts w:ascii="Calibri Light" w:hAnsi="Calibri Light"/>
                  </w:rPr>
                  <w:t>eaving</w:t>
                </w:r>
              </w:p>
            </w:sdtContent>
          </w:sdt>
        </w:tc>
        <w:tc>
          <w:tcPr>
            <w:tcW w:w="5582" w:type="dxa"/>
            <w:gridSpan w:val="11"/>
            <w:tcBorders>
              <w:left w:val="single" w:sz="4" w:space="0" w:color="C0C0C0"/>
            </w:tcBorders>
            <w:vAlign w:val="center"/>
          </w:tcPr>
          <w:p w14:paraId="3958919D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CA28E6" w:rsidRPr="00C33287" w14:paraId="76517EF6" w14:textId="77777777" w:rsidTr="009451BF">
        <w:trPr>
          <w:trHeight w:val="403"/>
          <w:jc w:val="center"/>
        </w:trPr>
        <w:tc>
          <w:tcPr>
            <w:tcW w:w="4498" w:type="dxa"/>
            <w:gridSpan w:val="11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87169723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5AF4261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May we contact your previous supervisor for a reference?</w:t>
                </w:r>
              </w:p>
            </w:sdtContent>
          </w:sdt>
        </w:tc>
        <w:tc>
          <w:tcPr>
            <w:tcW w:w="900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F928D1B" w14:textId="77777777" w:rsidR="000D2539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97405732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D486E" w:rsidRPr="00C33287">
                  <w:rPr>
                    <w:rFonts w:ascii="Calibri Light" w:hAnsi="Calibri Light"/>
                  </w:rPr>
                  <w:t>YES</w:t>
                </w:r>
              </w:sdtContent>
            </w:sdt>
            <w:r w:rsidR="002D486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86E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43C270B" w14:textId="77777777" w:rsidR="000D2539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121153553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D486E" w:rsidRPr="00C33287">
                  <w:rPr>
                    <w:rFonts w:ascii="Calibri Light" w:hAnsi="Calibri Light"/>
                  </w:rPr>
                  <w:t>NO</w:t>
                </w:r>
              </w:sdtContent>
            </w:sdt>
            <w:r w:rsidR="002D486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86E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3872" w:type="dxa"/>
            <w:gridSpan w:val="8"/>
            <w:tcBorders>
              <w:left w:val="single" w:sz="4" w:space="0" w:color="C0C0C0"/>
            </w:tcBorders>
            <w:vAlign w:val="center"/>
          </w:tcPr>
          <w:p w14:paraId="62B2897E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CA28E6" w:rsidRPr="00C33287" w14:paraId="50355227" w14:textId="77777777" w:rsidTr="009451BF">
        <w:trPr>
          <w:trHeight w:val="403"/>
          <w:jc w:val="center"/>
        </w:trPr>
        <w:tc>
          <w:tcPr>
            <w:tcW w:w="986" w:type="dxa"/>
            <w:gridSpan w:val="2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6482272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F809B8E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Company</w:t>
                </w:r>
              </w:p>
            </w:sdtContent>
          </w:sdt>
        </w:tc>
        <w:tc>
          <w:tcPr>
            <w:tcW w:w="4412" w:type="dxa"/>
            <w:gridSpan w:val="11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3DC578C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81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5009526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7178234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Phone</w:t>
                </w:r>
              </w:p>
            </w:sdtContent>
          </w:sdt>
        </w:tc>
        <w:tc>
          <w:tcPr>
            <w:tcW w:w="3872" w:type="dxa"/>
            <w:gridSpan w:val="8"/>
            <w:tcBorders>
              <w:left w:val="single" w:sz="4" w:space="0" w:color="C0C0C0"/>
            </w:tcBorders>
            <w:vAlign w:val="center"/>
          </w:tcPr>
          <w:p w14:paraId="0BEAF7E9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9779B" w:rsidRPr="00C33287" w14:paraId="711DEC67" w14:textId="77777777" w:rsidTr="009451BF">
        <w:trPr>
          <w:trHeight w:val="403"/>
          <w:jc w:val="center"/>
        </w:trPr>
        <w:tc>
          <w:tcPr>
            <w:tcW w:w="986" w:type="dxa"/>
            <w:gridSpan w:val="2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52309253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89D77F6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Address</w:t>
                </w:r>
              </w:p>
            </w:sdtContent>
          </w:sdt>
        </w:tc>
        <w:tc>
          <w:tcPr>
            <w:tcW w:w="4412" w:type="dxa"/>
            <w:gridSpan w:val="11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C0FF162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5488901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AAC0E59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Supervisor</w:t>
                </w:r>
              </w:p>
            </w:sdtContent>
          </w:sdt>
        </w:tc>
        <w:tc>
          <w:tcPr>
            <w:tcW w:w="3692" w:type="dxa"/>
            <w:gridSpan w:val="7"/>
            <w:tcBorders>
              <w:left w:val="single" w:sz="4" w:space="0" w:color="C0C0C0"/>
            </w:tcBorders>
            <w:vAlign w:val="center"/>
          </w:tcPr>
          <w:p w14:paraId="45AF4CB1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059A0" w:rsidRPr="00C33287" w14:paraId="25591E82" w14:textId="77777777" w:rsidTr="009451BF">
        <w:trPr>
          <w:trHeight w:val="403"/>
          <w:jc w:val="center"/>
        </w:trPr>
        <w:tc>
          <w:tcPr>
            <w:tcW w:w="986" w:type="dxa"/>
            <w:gridSpan w:val="2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41146614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4031DE9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Job Title</w:t>
                </w:r>
              </w:p>
            </w:sdtContent>
          </w:sdt>
        </w:tc>
        <w:tc>
          <w:tcPr>
            <w:tcW w:w="3152" w:type="dxa"/>
            <w:gridSpan w:val="8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69F3C1A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79830668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5D17DB9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Starting Salary</w:t>
                </w:r>
              </w:p>
            </w:sdtContent>
          </w:sdt>
        </w:tc>
        <w:tc>
          <w:tcPr>
            <w:tcW w:w="1530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0D0F89A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>$</w:t>
            </w:r>
          </w:p>
        </w:tc>
        <w:tc>
          <w:tcPr>
            <w:tcW w:w="1172" w:type="dxa"/>
            <w:gridSpan w:val="5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92071430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BDDEFFB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Ending Salary</w:t>
                </w:r>
              </w:p>
            </w:sdtContent>
          </w:sdt>
        </w:tc>
        <w:tc>
          <w:tcPr>
            <w:tcW w:w="1980" w:type="dxa"/>
            <w:tcBorders>
              <w:left w:val="single" w:sz="4" w:space="0" w:color="C0C0C0"/>
            </w:tcBorders>
            <w:vAlign w:val="center"/>
          </w:tcPr>
          <w:p w14:paraId="4C4C4753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  <w:r w:rsidRPr="00C33287">
              <w:rPr>
                <w:rFonts w:ascii="Calibri Light" w:hAnsi="Calibri Light"/>
              </w:rPr>
              <w:t>$</w:t>
            </w:r>
          </w:p>
        </w:tc>
      </w:tr>
      <w:tr w:rsidR="004C2FEE" w:rsidRPr="00C33287" w14:paraId="0186DE51" w14:textId="77777777" w:rsidTr="009451BF">
        <w:trPr>
          <w:trHeight w:val="403"/>
          <w:jc w:val="center"/>
        </w:trPr>
        <w:tc>
          <w:tcPr>
            <w:tcW w:w="1422" w:type="dxa"/>
            <w:gridSpan w:val="4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53557255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6F43585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Responsibilities</w:t>
                </w:r>
              </w:p>
            </w:sdtContent>
          </w:sdt>
        </w:tc>
        <w:tc>
          <w:tcPr>
            <w:tcW w:w="8658" w:type="dxa"/>
            <w:gridSpan w:val="18"/>
            <w:tcBorders>
              <w:left w:val="single" w:sz="4" w:space="0" w:color="C0C0C0"/>
            </w:tcBorders>
            <w:vAlign w:val="center"/>
          </w:tcPr>
          <w:p w14:paraId="41B6166B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19779B" w:rsidRPr="00C33287" w14:paraId="31D2DC01" w14:textId="77777777" w:rsidTr="009451BF">
        <w:trPr>
          <w:trHeight w:val="403"/>
          <w:jc w:val="center"/>
        </w:trPr>
        <w:tc>
          <w:tcPr>
            <w:tcW w:w="718" w:type="dxa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03863360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E0B7BEE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From</w:t>
                </w:r>
              </w:p>
            </w:sdtContent>
          </w:sdt>
        </w:tc>
        <w:tc>
          <w:tcPr>
            <w:tcW w:w="704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99E1D47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73268665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1D5D42C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To</w:t>
                </w:r>
              </w:p>
            </w:sdtContent>
          </w:sdt>
        </w:tc>
        <w:tc>
          <w:tcPr>
            <w:tcW w:w="628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3394DA0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90644635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863C6B5" w14:textId="77777777" w:rsidR="000D2539" w:rsidRPr="00C33287" w:rsidRDefault="007E56C4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Reason for L</w:t>
                </w:r>
                <w:r w:rsidR="000D2539" w:rsidRPr="00C33287">
                  <w:rPr>
                    <w:rFonts w:ascii="Calibri Light" w:hAnsi="Calibri Light"/>
                  </w:rPr>
                  <w:t>eaving</w:t>
                </w:r>
              </w:p>
            </w:sdtContent>
          </w:sdt>
        </w:tc>
        <w:tc>
          <w:tcPr>
            <w:tcW w:w="5582" w:type="dxa"/>
            <w:gridSpan w:val="11"/>
            <w:tcBorders>
              <w:left w:val="single" w:sz="4" w:space="0" w:color="C0C0C0"/>
            </w:tcBorders>
            <w:vAlign w:val="center"/>
          </w:tcPr>
          <w:p w14:paraId="06CAEC2B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CA28E6" w:rsidRPr="00C33287" w14:paraId="7970BBB9" w14:textId="77777777" w:rsidTr="009451BF">
        <w:trPr>
          <w:trHeight w:val="403"/>
          <w:jc w:val="center"/>
        </w:trPr>
        <w:tc>
          <w:tcPr>
            <w:tcW w:w="4498" w:type="dxa"/>
            <w:gridSpan w:val="11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20004819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14ED68D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May we contact your previous supervisor for a reference?</w:t>
                </w:r>
              </w:p>
            </w:sdtContent>
          </w:sdt>
        </w:tc>
        <w:tc>
          <w:tcPr>
            <w:tcW w:w="900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899DF0" w14:textId="77777777" w:rsidR="000D2539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8893924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D486E" w:rsidRPr="00C33287">
                  <w:rPr>
                    <w:rFonts w:ascii="Calibri Light" w:hAnsi="Calibri Light"/>
                  </w:rPr>
                  <w:t>YES</w:t>
                </w:r>
              </w:sdtContent>
            </w:sdt>
            <w:r w:rsidR="002D486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86E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7CDB4D" w14:textId="77777777" w:rsidR="000D2539" w:rsidRPr="00C33287" w:rsidRDefault="00BD0340" w:rsidP="00CA28E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59028424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D486E" w:rsidRPr="00C33287">
                  <w:rPr>
                    <w:rFonts w:ascii="Calibri Light" w:hAnsi="Calibri Light"/>
                  </w:rPr>
                  <w:t>NO</w:t>
                </w:r>
              </w:sdtContent>
            </w:sdt>
            <w:r w:rsidR="002D486E" w:rsidRPr="00C33287">
              <w:rPr>
                <w:rFonts w:ascii="Calibri Light" w:hAnsi="Calibri Light"/>
              </w:rPr>
              <w:t xml:space="preserve">  </w:t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86E" w:rsidRPr="00C33287">
              <w:rPr>
                <w:rStyle w:val="CheckBoxChar"/>
                <w:rFonts w:ascii="Calibri Light" w:hAnsi="Calibri Light"/>
              </w:rPr>
              <w:instrText xml:space="preserve"> FORMCHECKBOX </w:instrText>
            </w:r>
            <w:r>
              <w:rPr>
                <w:rStyle w:val="CheckBoxChar"/>
                <w:rFonts w:ascii="Calibri Light" w:hAnsi="Calibri Light"/>
              </w:rPr>
            </w:r>
            <w:r>
              <w:rPr>
                <w:rStyle w:val="CheckBoxChar"/>
                <w:rFonts w:ascii="Calibri Light" w:hAnsi="Calibri Light"/>
              </w:rPr>
              <w:fldChar w:fldCharType="separate"/>
            </w:r>
            <w:r w:rsidR="003A11E9" w:rsidRPr="00C33287">
              <w:rPr>
                <w:rStyle w:val="CheckBoxChar"/>
                <w:rFonts w:ascii="Calibri Light" w:hAnsi="Calibri Light"/>
              </w:rPr>
              <w:fldChar w:fldCharType="end"/>
            </w:r>
          </w:p>
        </w:tc>
        <w:tc>
          <w:tcPr>
            <w:tcW w:w="3872" w:type="dxa"/>
            <w:gridSpan w:val="8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6AF5F97A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0D2539" w:rsidRPr="00C33287" w14:paraId="19A83BA8" w14:textId="77777777" w:rsidTr="009451BF">
        <w:trPr>
          <w:trHeight w:val="288"/>
          <w:jc w:val="center"/>
        </w:trPr>
        <w:tc>
          <w:tcPr>
            <w:tcW w:w="10080" w:type="dxa"/>
            <w:gridSpan w:val="22"/>
            <w:tcBorders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Calibri Light" w:hAnsi="Calibri Light"/>
              </w:rPr>
              <w:id w:val="-90845647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4DE9287" w14:textId="77777777" w:rsidR="000D2539" w:rsidRPr="00C33287" w:rsidRDefault="000D2539" w:rsidP="00AA7471">
                <w:pPr>
                  <w:pStyle w:val="Heading1"/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Military Service</w:t>
                </w:r>
              </w:p>
            </w:sdtContent>
          </w:sdt>
        </w:tc>
      </w:tr>
      <w:tr w:rsidR="0019779B" w:rsidRPr="00C33287" w14:paraId="0F26E6C7" w14:textId="77777777" w:rsidTr="009451BF">
        <w:trPr>
          <w:trHeight w:val="300"/>
          <w:jc w:val="center"/>
        </w:trPr>
        <w:tc>
          <w:tcPr>
            <w:tcW w:w="986" w:type="dxa"/>
            <w:gridSpan w:val="2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210646449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605642F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Branch</w:t>
                </w:r>
              </w:p>
            </w:sdtContent>
          </w:sdt>
        </w:tc>
        <w:tc>
          <w:tcPr>
            <w:tcW w:w="5402" w:type="dxa"/>
            <w:gridSpan w:val="1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7E15C34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5098684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B9B1DC5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From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8D1D12E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42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20244614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452978C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To</w:t>
                </w:r>
              </w:p>
            </w:sdtContent>
          </w:sdt>
        </w:tc>
        <w:tc>
          <w:tcPr>
            <w:tcW w:w="1992" w:type="dxa"/>
            <w:gridSpan w:val="2"/>
            <w:tcBorders>
              <w:left w:val="single" w:sz="4" w:space="0" w:color="C0C0C0"/>
            </w:tcBorders>
            <w:vAlign w:val="center"/>
          </w:tcPr>
          <w:p w14:paraId="3F8C946D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CA28E6" w:rsidRPr="00C33287" w14:paraId="19CF73F8" w14:textId="77777777" w:rsidTr="009451BF">
        <w:trPr>
          <w:trHeight w:val="318"/>
          <w:jc w:val="center"/>
        </w:trPr>
        <w:tc>
          <w:tcPr>
            <w:tcW w:w="1708" w:type="dxa"/>
            <w:gridSpan w:val="5"/>
            <w:tcBorders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4851251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2701737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Rank at Discharge</w:t>
                </w:r>
              </w:p>
            </w:sdtContent>
          </w:sdt>
        </w:tc>
        <w:tc>
          <w:tcPr>
            <w:tcW w:w="4680" w:type="dxa"/>
            <w:gridSpan w:val="10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137784B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1712" w:type="dxa"/>
            <w:gridSpan w:val="6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5104042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80E8A85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Type of Discharge</w:t>
                </w:r>
              </w:p>
            </w:sdtContent>
          </w:sdt>
        </w:tc>
        <w:tc>
          <w:tcPr>
            <w:tcW w:w="1980" w:type="dxa"/>
            <w:tcBorders>
              <w:left w:val="single" w:sz="4" w:space="0" w:color="C0C0C0"/>
            </w:tcBorders>
            <w:vAlign w:val="center"/>
          </w:tcPr>
          <w:p w14:paraId="70E4EFC6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4C2FEE" w:rsidRPr="00C33287" w14:paraId="44B56CD5" w14:textId="77777777" w:rsidTr="009451BF">
        <w:trPr>
          <w:trHeight w:val="318"/>
          <w:jc w:val="center"/>
        </w:trPr>
        <w:tc>
          <w:tcPr>
            <w:tcW w:w="2606" w:type="dxa"/>
            <w:gridSpan w:val="8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5224496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6A0C071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If other than honorable, explain</w:t>
                </w:r>
              </w:p>
            </w:sdtContent>
          </w:sdt>
        </w:tc>
        <w:tc>
          <w:tcPr>
            <w:tcW w:w="7474" w:type="dxa"/>
            <w:gridSpan w:val="14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2003969B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</w:tr>
      <w:tr w:rsidR="000D2539" w:rsidRPr="00C33287" w14:paraId="18AA5D2A" w14:textId="77777777" w:rsidTr="009451BF">
        <w:trPr>
          <w:trHeight w:val="288"/>
          <w:jc w:val="center"/>
        </w:trPr>
        <w:tc>
          <w:tcPr>
            <w:tcW w:w="10080" w:type="dxa"/>
            <w:gridSpan w:val="2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Calibri Light" w:hAnsi="Calibri Light"/>
                <w:b/>
                <w:sz w:val="18"/>
                <w:szCs w:val="18"/>
              </w:rPr>
              <w:id w:val="-152478205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F1D0DE1" w14:textId="77777777" w:rsidR="000D2539" w:rsidRPr="002C5BCB" w:rsidRDefault="002C5BCB" w:rsidP="002C5BCB">
                <w:pPr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>
                  <w:rPr>
                    <w:rFonts w:ascii="Calibri Light" w:hAnsi="Calibri Light"/>
                    <w:b/>
                    <w:sz w:val="18"/>
                    <w:szCs w:val="18"/>
                  </w:rPr>
                  <w:t>AVAILABILITY</w:t>
                </w:r>
              </w:p>
            </w:sdtContent>
          </w:sdt>
        </w:tc>
      </w:tr>
      <w:tr w:rsidR="002C5BCB" w:rsidRPr="00C33287" w14:paraId="30115830" w14:textId="77777777" w:rsidTr="009451BF">
        <w:trPr>
          <w:trHeight w:val="291"/>
          <w:jc w:val="center"/>
        </w:trPr>
        <w:tc>
          <w:tcPr>
            <w:tcW w:w="2518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5700730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AC4C170" w14:textId="77777777" w:rsidR="002C5BCB" w:rsidRPr="00C33287" w:rsidRDefault="002C5BCB" w:rsidP="0019779B">
                <w:pPr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When are you available to start working?</w:t>
                </w:r>
              </w:p>
            </w:sdtContent>
          </w:sdt>
        </w:tc>
        <w:tc>
          <w:tcPr>
            <w:tcW w:w="2520" w:type="dxa"/>
            <w:gridSpan w:val="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3DD3D5" w14:textId="77777777" w:rsidR="002C5BCB" w:rsidRPr="006D37C0" w:rsidRDefault="002C5BCB" w:rsidP="0019779B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209931411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3F46CAA" w14:textId="77777777" w:rsidR="002C5BCB" w:rsidRPr="00C33287" w:rsidRDefault="002C5BCB" w:rsidP="0019779B">
                <w:pPr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Do you have reliable transportation?</w:t>
                </w:r>
              </w:p>
            </w:sdtContent>
          </w:sdt>
        </w:tc>
        <w:tc>
          <w:tcPr>
            <w:tcW w:w="2522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F9B13E" w14:textId="77777777" w:rsidR="002C5BCB" w:rsidRPr="006D37C0" w:rsidRDefault="002C5BCB" w:rsidP="0019779B">
            <w:pPr>
              <w:rPr>
                <w:rFonts w:ascii="Calibri Light" w:hAnsi="Calibri Light"/>
                <w:b/>
              </w:rPr>
            </w:pPr>
          </w:p>
        </w:tc>
      </w:tr>
      <w:tr w:rsidR="002C5BCB" w:rsidRPr="00C33287" w14:paraId="50C0638A" w14:textId="77777777" w:rsidTr="009451BF">
        <w:trPr>
          <w:trHeight w:val="288"/>
          <w:jc w:val="center"/>
        </w:trPr>
        <w:tc>
          <w:tcPr>
            <w:tcW w:w="2518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3092155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470F9EA" w14:textId="77777777" w:rsidR="002C5BCB" w:rsidRPr="00C33287" w:rsidRDefault="002C5BCB" w:rsidP="0019779B">
                <w:pPr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Are you willing to pay for necessary training?</w:t>
                </w:r>
              </w:p>
            </w:sdtContent>
          </w:sdt>
        </w:tc>
        <w:tc>
          <w:tcPr>
            <w:tcW w:w="2520" w:type="dxa"/>
            <w:gridSpan w:val="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303CA2" w14:textId="77777777" w:rsidR="002C5BCB" w:rsidRPr="006D37C0" w:rsidRDefault="002C5BCB" w:rsidP="0019779B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125550650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E92D649" w14:textId="77777777" w:rsidR="002C5BCB" w:rsidRPr="00C33287" w:rsidRDefault="002C5BCB" w:rsidP="0019779B">
                <w:pPr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You are required to have a Live Scan background screening, are you willing to pay?</w:t>
                </w:r>
              </w:p>
            </w:sdtContent>
          </w:sdt>
        </w:tc>
        <w:tc>
          <w:tcPr>
            <w:tcW w:w="2522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339AA4" w14:textId="77777777" w:rsidR="002C5BCB" w:rsidRPr="006D37C0" w:rsidRDefault="002C5BCB" w:rsidP="0019779B">
            <w:pPr>
              <w:rPr>
                <w:rFonts w:ascii="Calibri Light" w:hAnsi="Calibri Light"/>
                <w:b/>
              </w:rPr>
            </w:pPr>
          </w:p>
        </w:tc>
      </w:tr>
      <w:tr w:rsidR="002C5BCB" w:rsidRPr="00C33287" w14:paraId="3C4736DF" w14:textId="77777777" w:rsidTr="009451BF">
        <w:trPr>
          <w:trHeight w:val="288"/>
          <w:jc w:val="center"/>
        </w:trPr>
        <w:tc>
          <w:tcPr>
            <w:tcW w:w="10080" w:type="dxa"/>
            <w:gridSpan w:val="2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B7766D" w14:textId="77777777" w:rsidR="002C5BCB" w:rsidRPr="00C33287" w:rsidRDefault="00BD0340" w:rsidP="002C5BCB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-144684890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2C5BCB">
                  <w:rPr>
                    <w:rFonts w:ascii="Calibri Light" w:hAnsi="Calibri Light"/>
                  </w:rPr>
                  <w:t>How far are you willing to travel for work? (check one)</w:t>
                </w:r>
              </w:sdtContent>
            </w:sdt>
            <w:r w:rsidR="002C5BCB">
              <w:rPr>
                <w:rFonts w:ascii="Calibri Light" w:hAnsi="Calibri Light"/>
              </w:rPr>
              <w:t xml:space="preserve">        ○  0-15 Miles           ○ 15-30 Miles            ○ 30-50 Miles</w:t>
            </w:r>
          </w:p>
        </w:tc>
      </w:tr>
      <w:tr w:rsidR="000D2539" w:rsidRPr="00C33287" w14:paraId="0B34875A" w14:textId="77777777" w:rsidTr="002C5BCB">
        <w:trPr>
          <w:trHeight w:val="147"/>
          <w:jc w:val="center"/>
        </w:trPr>
        <w:tc>
          <w:tcPr>
            <w:tcW w:w="10080" w:type="dxa"/>
            <w:gridSpan w:val="22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 Light" w:hAnsi="Calibri Light"/>
              </w:rPr>
              <w:id w:val="52945295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310EBD8" w14:textId="77777777" w:rsidR="000D2539" w:rsidRPr="00C33287" w:rsidRDefault="000D2539" w:rsidP="00AA7471">
                <w:pPr>
                  <w:pStyle w:val="Heading1"/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Disclaimer and Signature</w:t>
                </w:r>
              </w:p>
            </w:sdtContent>
          </w:sdt>
        </w:tc>
      </w:tr>
      <w:tr w:rsidR="000D2539" w:rsidRPr="00C33287" w14:paraId="50082CF4" w14:textId="77777777" w:rsidTr="009451BF">
        <w:trPr>
          <w:trHeight w:val="715"/>
          <w:jc w:val="center"/>
        </w:trPr>
        <w:tc>
          <w:tcPr>
            <w:tcW w:w="10080" w:type="dxa"/>
            <w:gridSpan w:val="2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45309454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9393EEA" w14:textId="77777777" w:rsidR="00185BA5" w:rsidRPr="00C33287" w:rsidRDefault="000D2539" w:rsidP="00185BA5">
                <w:pPr>
                  <w:pStyle w:val="Disclaimer"/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 xml:space="preserve">I certify that my answers are true and complete to the best of my knowledge. </w:t>
                </w:r>
              </w:p>
              <w:p w14:paraId="242F9231" w14:textId="77777777" w:rsidR="000D2539" w:rsidRPr="00C33287" w:rsidRDefault="000D2539" w:rsidP="00185BA5">
                <w:pPr>
                  <w:pStyle w:val="Disclaimer"/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 xml:space="preserve">If this application leads to employment, I understand that false or misleading information in my application or interview </w:t>
                </w:r>
                <w:r w:rsidR="00185BA5" w:rsidRPr="00C33287">
                  <w:rPr>
                    <w:rFonts w:ascii="Calibri Light" w:hAnsi="Calibri Light"/>
                  </w:rPr>
                  <w:br/>
                </w:r>
                <w:r w:rsidRPr="00C33287">
                  <w:rPr>
                    <w:rFonts w:ascii="Calibri Light" w:hAnsi="Calibri Light"/>
                  </w:rPr>
                  <w:t>may result in my release.</w:t>
                </w:r>
              </w:p>
            </w:sdtContent>
          </w:sdt>
        </w:tc>
      </w:tr>
      <w:tr w:rsidR="002D486E" w:rsidRPr="00C33287" w14:paraId="3FF4622C" w14:textId="77777777" w:rsidTr="009451BF">
        <w:trPr>
          <w:trHeight w:val="228"/>
          <w:jc w:val="center"/>
        </w:trPr>
        <w:tc>
          <w:tcPr>
            <w:tcW w:w="17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1357627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4B16D99" w14:textId="77777777" w:rsidR="000D2539" w:rsidRPr="00C33287" w:rsidRDefault="002C5BCB" w:rsidP="0019779B">
                <w:pPr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 xml:space="preserve">Applicant </w:t>
                </w:r>
                <w:r w:rsidR="000D2539" w:rsidRPr="00C33287">
                  <w:rPr>
                    <w:rFonts w:ascii="Calibri Light" w:hAnsi="Calibri Light"/>
                  </w:rPr>
                  <w:t>Signature</w:t>
                </w:r>
              </w:p>
            </w:sdtContent>
          </w:sdt>
        </w:tc>
        <w:tc>
          <w:tcPr>
            <w:tcW w:w="527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66213" w14:textId="77777777" w:rsidR="000D2539" w:rsidRPr="00C33287" w:rsidRDefault="000D2539" w:rsidP="0019779B">
            <w:pPr>
              <w:rPr>
                <w:rFonts w:ascii="Calibri Light" w:hAnsi="Calibri Light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74253305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6AD1E10" w14:textId="77777777" w:rsidR="000D2539" w:rsidRPr="00C33287" w:rsidRDefault="000D2539" w:rsidP="0019779B">
                <w:pPr>
                  <w:rPr>
                    <w:rFonts w:ascii="Calibri Light" w:hAnsi="Calibri Light"/>
                  </w:rPr>
                </w:pPr>
                <w:r w:rsidRPr="00C33287">
                  <w:rPr>
                    <w:rFonts w:ascii="Calibri Light" w:hAnsi="Calibri Light"/>
                  </w:rPr>
                  <w:t>Date</w:t>
                </w:r>
                <w:r w:rsidR="002C5BCB">
                  <w:rPr>
                    <w:rFonts w:ascii="Calibri Light" w:hAnsi="Calibri Light"/>
                  </w:rPr>
                  <w:t>:</w:t>
                </w:r>
              </w:p>
            </w:sdtContent>
          </w:sdt>
        </w:tc>
        <w:tc>
          <w:tcPr>
            <w:tcW w:w="242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671744" w14:textId="77777777" w:rsidR="000D2539" w:rsidRPr="00157230" w:rsidRDefault="000D2539" w:rsidP="0019779B">
            <w:pPr>
              <w:rPr>
                <w:rFonts w:ascii="Calibri Light" w:hAnsi="Calibri Light"/>
                <w:b/>
              </w:rPr>
            </w:pPr>
          </w:p>
        </w:tc>
      </w:tr>
      <w:tr w:rsidR="002C5BCB" w:rsidRPr="00C33287" w14:paraId="22B047E7" w14:textId="77777777" w:rsidTr="009451BF">
        <w:trPr>
          <w:trHeight w:val="228"/>
          <w:jc w:val="center"/>
        </w:trPr>
        <w:tc>
          <w:tcPr>
            <w:tcW w:w="1708" w:type="dxa"/>
            <w:gridSpan w:val="5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-3038502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D66FCFD" w14:textId="77777777" w:rsidR="002C5BCB" w:rsidRPr="00C33287" w:rsidRDefault="002C5BCB" w:rsidP="0019779B">
                <w:pPr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Interviewed by:</w:t>
                </w:r>
              </w:p>
            </w:sdtContent>
          </w:sdt>
        </w:tc>
        <w:tc>
          <w:tcPr>
            <w:tcW w:w="5274" w:type="dxa"/>
            <w:gridSpan w:val="1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30448EF" w14:textId="77777777" w:rsidR="002C5BCB" w:rsidRPr="00157230" w:rsidRDefault="002C5BCB" w:rsidP="0019779B">
            <w:pPr>
              <w:rPr>
                <w:rFonts w:ascii="Calibri Light" w:hAnsi="Calibri Light"/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rFonts w:ascii="Calibri Light" w:hAnsi="Calibri Light"/>
              </w:rPr>
              <w:id w:val="8428996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66EB631" w14:textId="77777777" w:rsidR="002C5BCB" w:rsidRPr="00C33287" w:rsidRDefault="002C5BCB" w:rsidP="0019779B">
                <w:pPr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Date:</w:t>
                </w:r>
              </w:p>
            </w:sdtContent>
          </w:sdt>
        </w:tc>
        <w:tc>
          <w:tcPr>
            <w:tcW w:w="2421" w:type="dxa"/>
            <w:gridSpan w:val="3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00504694" w14:textId="77777777" w:rsidR="002C5BCB" w:rsidRPr="00157230" w:rsidRDefault="002C5BCB" w:rsidP="0019779B">
            <w:pPr>
              <w:rPr>
                <w:rFonts w:ascii="Calibri Light" w:hAnsi="Calibri Light"/>
                <w:b/>
              </w:rPr>
            </w:pPr>
          </w:p>
        </w:tc>
      </w:tr>
    </w:tbl>
    <w:p w14:paraId="5FC31BDE" w14:textId="77777777" w:rsidR="00B93D6E" w:rsidRDefault="00B93D6E" w:rsidP="00B93D6E">
      <w:pPr>
        <w:rPr>
          <w:rFonts w:ascii="Calibri Light" w:hAnsi="Calibri Light"/>
        </w:rPr>
      </w:pPr>
    </w:p>
    <w:p w14:paraId="5B110FA7" w14:textId="77777777" w:rsidR="00F703C0" w:rsidRDefault="00F703C0" w:rsidP="00B93D6E">
      <w:pPr>
        <w:rPr>
          <w:rFonts w:ascii="Calibri Light" w:hAnsi="Calibri Light"/>
        </w:rPr>
      </w:pPr>
    </w:p>
    <w:p w14:paraId="38926B1C" w14:textId="77777777" w:rsidR="00F703C0" w:rsidRDefault="00F703C0" w:rsidP="00B93D6E">
      <w:pPr>
        <w:rPr>
          <w:rFonts w:ascii="Calibri Light" w:hAnsi="Calibri Light"/>
        </w:rPr>
      </w:pPr>
    </w:p>
    <w:p w14:paraId="6423EB29" w14:textId="77777777" w:rsidR="00F703C0" w:rsidRDefault="00F703C0" w:rsidP="00B93D6E">
      <w:pPr>
        <w:rPr>
          <w:rFonts w:ascii="Calibri Light" w:hAnsi="Calibri Light"/>
        </w:rPr>
      </w:pPr>
    </w:p>
    <w:p w14:paraId="3D531D03" w14:textId="17FFA297" w:rsidR="00F703C0" w:rsidRDefault="00F703C0" w:rsidP="008D568A">
      <w:pPr>
        <w:rPr>
          <w:rFonts w:ascii="Calibri Light" w:hAnsi="Calibri Light"/>
          <w:b/>
          <w:i/>
          <w:szCs w:val="16"/>
        </w:rPr>
      </w:pPr>
    </w:p>
    <w:p w14:paraId="388CCB11" w14:textId="40089DED" w:rsidR="00B93D6E" w:rsidRPr="00B93D6E" w:rsidRDefault="00B93D6E" w:rsidP="00B93D6E">
      <w:pPr>
        <w:jc w:val="center"/>
        <w:rPr>
          <w:rFonts w:ascii="Calibri Light" w:hAnsi="Calibri Light"/>
          <w:b/>
          <w:i/>
          <w:szCs w:val="16"/>
        </w:rPr>
      </w:pPr>
    </w:p>
    <w:p w14:paraId="0C570FE3" w14:textId="2F108FCA" w:rsidR="00B93D6E" w:rsidRPr="00B93D6E" w:rsidRDefault="00B93D6E" w:rsidP="008D568A">
      <w:pPr>
        <w:rPr>
          <w:szCs w:val="16"/>
        </w:rPr>
      </w:pPr>
    </w:p>
    <w:sectPr w:rsidR="00B93D6E" w:rsidRPr="00B93D6E" w:rsidSect="00B93D6E">
      <w:pgSz w:w="12240" w:h="15840"/>
      <w:pgMar w:top="720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5C95" w14:textId="77777777" w:rsidR="00BD0340" w:rsidRDefault="00BD0340" w:rsidP="00B93D6E">
      <w:r>
        <w:separator/>
      </w:r>
    </w:p>
  </w:endnote>
  <w:endnote w:type="continuationSeparator" w:id="0">
    <w:p w14:paraId="21A2ECF6" w14:textId="77777777" w:rsidR="00BD0340" w:rsidRDefault="00BD0340" w:rsidP="00B9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684F0" w14:textId="77777777" w:rsidR="00BD0340" w:rsidRDefault="00BD0340" w:rsidP="00B93D6E">
      <w:r>
        <w:separator/>
      </w:r>
    </w:p>
  </w:footnote>
  <w:footnote w:type="continuationSeparator" w:id="0">
    <w:p w14:paraId="4E2C3874" w14:textId="77777777" w:rsidR="00BD0340" w:rsidRDefault="00BD0340" w:rsidP="00B9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87"/>
    <w:rsid w:val="000071F7"/>
    <w:rsid w:val="000134FA"/>
    <w:rsid w:val="0002798A"/>
    <w:rsid w:val="00063EEE"/>
    <w:rsid w:val="00083002"/>
    <w:rsid w:val="00085C2E"/>
    <w:rsid w:val="00087B85"/>
    <w:rsid w:val="000A01F1"/>
    <w:rsid w:val="000C1163"/>
    <w:rsid w:val="000D2539"/>
    <w:rsid w:val="000F2DF4"/>
    <w:rsid w:val="000F6394"/>
    <w:rsid w:val="000F6783"/>
    <w:rsid w:val="00101CD9"/>
    <w:rsid w:val="001059A0"/>
    <w:rsid w:val="00120C95"/>
    <w:rsid w:val="0014663E"/>
    <w:rsid w:val="001564EE"/>
    <w:rsid w:val="00157230"/>
    <w:rsid w:val="00180664"/>
    <w:rsid w:val="00185BA5"/>
    <w:rsid w:val="00195009"/>
    <w:rsid w:val="0019779B"/>
    <w:rsid w:val="001C4916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C5BCB"/>
    <w:rsid w:val="002D222A"/>
    <w:rsid w:val="002D4819"/>
    <w:rsid w:val="002D486E"/>
    <w:rsid w:val="003076FD"/>
    <w:rsid w:val="00317005"/>
    <w:rsid w:val="00335259"/>
    <w:rsid w:val="003633CA"/>
    <w:rsid w:val="00380F4B"/>
    <w:rsid w:val="003929F1"/>
    <w:rsid w:val="00396CCF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51663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4D87"/>
    <w:rsid w:val="004F62AD"/>
    <w:rsid w:val="00501AE8"/>
    <w:rsid w:val="00504B65"/>
    <w:rsid w:val="005114CE"/>
    <w:rsid w:val="0052122B"/>
    <w:rsid w:val="00542885"/>
    <w:rsid w:val="005557F6"/>
    <w:rsid w:val="00563778"/>
    <w:rsid w:val="0057770C"/>
    <w:rsid w:val="005B4AE2"/>
    <w:rsid w:val="005C3D49"/>
    <w:rsid w:val="005D5C9A"/>
    <w:rsid w:val="005E63CC"/>
    <w:rsid w:val="005F6E87"/>
    <w:rsid w:val="00611B6D"/>
    <w:rsid w:val="00613129"/>
    <w:rsid w:val="00617C65"/>
    <w:rsid w:val="00682C69"/>
    <w:rsid w:val="006C5A5F"/>
    <w:rsid w:val="006D2635"/>
    <w:rsid w:val="006D37C0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23A0"/>
    <w:rsid w:val="007B324D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D568A"/>
    <w:rsid w:val="00902964"/>
    <w:rsid w:val="009126F8"/>
    <w:rsid w:val="009451BF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C4A84"/>
    <w:rsid w:val="009D6AEA"/>
    <w:rsid w:val="00A211B2"/>
    <w:rsid w:val="00A2727E"/>
    <w:rsid w:val="00A35524"/>
    <w:rsid w:val="00A73F4C"/>
    <w:rsid w:val="00A74F99"/>
    <w:rsid w:val="00A82BA3"/>
    <w:rsid w:val="00A94ACC"/>
    <w:rsid w:val="00AA7471"/>
    <w:rsid w:val="00AC63C7"/>
    <w:rsid w:val="00AE6FA4"/>
    <w:rsid w:val="00B03907"/>
    <w:rsid w:val="00B11811"/>
    <w:rsid w:val="00B311E1"/>
    <w:rsid w:val="00B4735C"/>
    <w:rsid w:val="00B90EC2"/>
    <w:rsid w:val="00B93D6E"/>
    <w:rsid w:val="00BA268F"/>
    <w:rsid w:val="00BD0340"/>
    <w:rsid w:val="00C079CA"/>
    <w:rsid w:val="00C33287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936C9"/>
    <w:rsid w:val="00D97137"/>
    <w:rsid w:val="00DA4B5C"/>
    <w:rsid w:val="00DC47A2"/>
    <w:rsid w:val="00DE1551"/>
    <w:rsid w:val="00DE7FB7"/>
    <w:rsid w:val="00E20DDA"/>
    <w:rsid w:val="00E32A8B"/>
    <w:rsid w:val="00E36054"/>
    <w:rsid w:val="00E37E7B"/>
    <w:rsid w:val="00E4179E"/>
    <w:rsid w:val="00E46E04"/>
    <w:rsid w:val="00E51BD1"/>
    <w:rsid w:val="00E72A35"/>
    <w:rsid w:val="00E87396"/>
    <w:rsid w:val="00EB478A"/>
    <w:rsid w:val="00EC42A3"/>
    <w:rsid w:val="00EF44CA"/>
    <w:rsid w:val="00F02A61"/>
    <w:rsid w:val="00F264EB"/>
    <w:rsid w:val="00F703C0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4E7D3"/>
  <w15:docId w15:val="{13504B93-0CAE-4D4D-BBB9-D9A04998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B93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3D6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B93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3D6E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B93D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71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\AppData\Roaming\Microsoft\Templates\EmplAp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BD26-7A8C-4F3D-8F8C-866FB1F23012}"/>
      </w:docPartPr>
      <w:docPartBody>
        <w:p w:rsidR="00F856C2" w:rsidRDefault="006E60FC">
          <w:r w:rsidRPr="00BB60DB">
            <w:rPr>
              <w:rStyle w:val="PlaceholderText"/>
            </w:rPr>
            <w:t>Click here to enter text.</w:t>
          </w:r>
        </w:p>
      </w:docPartBody>
    </w:docPart>
    <w:docPart>
      <w:docPartPr>
        <w:name w:val="0F9B26ED6104404C83478947562A7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645A-60FF-432F-AD6E-389D526DA026}"/>
      </w:docPartPr>
      <w:docPartBody>
        <w:p w:rsidR="00FB117F" w:rsidRDefault="00DF708E" w:rsidP="00DF708E">
          <w:pPr>
            <w:pStyle w:val="0F9B26ED6104404C83478947562A775E"/>
          </w:pPr>
          <w:r w:rsidRPr="00BB60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FC"/>
    <w:rsid w:val="00691F0B"/>
    <w:rsid w:val="006A07C6"/>
    <w:rsid w:val="006E60FC"/>
    <w:rsid w:val="00794B46"/>
    <w:rsid w:val="00901658"/>
    <w:rsid w:val="009B558C"/>
    <w:rsid w:val="00B1299C"/>
    <w:rsid w:val="00B37599"/>
    <w:rsid w:val="00DF708E"/>
    <w:rsid w:val="00F04836"/>
    <w:rsid w:val="00F856C2"/>
    <w:rsid w:val="00F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08E"/>
    <w:rPr>
      <w:color w:val="808080"/>
    </w:rPr>
  </w:style>
  <w:style w:type="paragraph" w:customStyle="1" w:styleId="0F9B26ED6104404C83478947562A775E">
    <w:name w:val="0F9B26ED6104404C83478947562A775E"/>
    <w:rsid w:val="00DF7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13112-60FF-4EFC-8B9D-3C265033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Jamie Monts</dc:creator>
  <cp:lastModifiedBy>michael jordan vann</cp:lastModifiedBy>
  <cp:revision>3</cp:revision>
  <cp:lastPrinted>2021-01-12T20:45:00Z</cp:lastPrinted>
  <dcterms:created xsi:type="dcterms:W3CDTF">2020-11-12T23:33:00Z</dcterms:created>
  <dcterms:modified xsi:type="dcterms:W3CDTF">2021-01-12T20:47:00Z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